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617DAE3" w14:textId="77777777" w:rsidTr="00F84A4D">
        <w:trPr>
          <w:trHeight w:val="993"/>
        </w:trPr>
        <w:tc>
          <w:tcPr>
            <w:tcW w:w="9815" w:type="dxa"/>
            <w:gridSpan w:val="5"/>
          </w:tcPr>
          <w:p w14:paraId="6F89DAA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696ECB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7035E6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748706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10DE07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C69DB8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18764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97E7BA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59904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B01B86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0B5C5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E2868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F4F5B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269DC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46F1A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B1016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8F008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13B8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BA252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D53E6A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C5448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E1D19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33828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24212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83B6EFB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C34FF84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2976AA7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B1D48C2" w14:textId="77777777" w:rsidR="0085764D" w:rsidRDefault="00506D0D" w:rsidP="001C0134">
            <w:pPr>
              <w:jc w:val="center"/>
            </w:pPr>
            <w:r>
              <w:t>11.06.2026</w:t>
            </w:r>
          </w:p>
        </w:tc>
        <w:tc>
          <w:tcPr>
            <w:tcW w:w="4604" w:type="dxa"/>
            <w:vAlign w:val="bottom"/>
          </w:tcPr>
          <w:p w14:paraId="6D7D0F7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1C66180" w14:textId="05AA12C5" w:rsidR="0085764D" w:rsidRPr="002170FB" w:rsidRDefault="00873BF6" w:rsidP="00E20A3C">
            <w:pPr>
              <w:tabs>
                <w:tab w:val="center" w:pos="2160"/>
              </w:tabs>
              <w:ind w:left="-108"/>
              <w:jc w:val="center"/>
            </w:pPr>
            <w:r>
              <w:t>26/7</w:t>
            </w:r>
          </w:p>
        </w:tc>
      </w:tr>
      <w:tr w:rsidR="0085764D" w14:paraId="60B1169A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5E36BF2" w14:textId="77777777" w:rsidR="0085764D" w:rsidRDefault="0085764D" w:rsidP="00F84A4D"/>
        </w:tc>
      </w:tr>
      <w:tr w:rsidR="0085764D" w14:paraId="45E68D91" w14:textId="77777777" w:rsidTr="006648EA">
        <w:trPr>
          <w:trHeight w:val="244"/>
        </w:trPr>
        <w:tc>
          <w:tcPr>
            <w:tcW w:w="1951" w:type="dxa"/>
          </w:tcPr>
          <w:p w14:paraId="04BCFD2C" w14:textId="77777777" w:rsidR="0085764D" w:rsidRDefault="0085764D" w:rsidP="00F84A4D"/>
        </w:tc>
        <w:tc>
          <w:tcPr>
            <w:tcW w:w="6095" w:type="dxa"/>
            <w:gridSpan w:val="3"/>
          </w:tcPr>
          <w:p w14:paraId="614931B0" w14:textId="77777777" w:rsidR="0085764D" w:rsidRPr="0056238E" w:rsidRDefault="00D757A4" w:rsidP="00C21E6D">
            <w:pPr>
              <w:jc w:val="center"/>
              <w:rPr>
                <w:bCs/>
                <w:szCs w:val="28"/>
              </w:rPr>
            </w:pPr>
            <w:r w:rsidRPr="00D757A4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D757A4">
              <w:rPr>
                <w:szCs w:val="24"/>
              </w:rPr>
              <w:t>от 30 ноября 2023 г. № 51/49 «</w:t>
            </w:r>
            <w:r w:rsidRPr="00D757A4">
              <w:rPr>
                <w:bCs/>
                <w:szCs w:val="24"/>
              </w:rPr>
              <w:t xml:space="preserve">Об установлении МУНИЦИПАЛЬНОМУ ПРЕДПРИЯТИЮ </w:t>
            </w:r>
            <w:r w:rsidR="00C21E6D">
              <w:rPr>
                <w:bCs/>
                <w:szCs w:val="24"/>
              </w:rPr>
              <w:t>МУНИЦИПАЛЬНОГО</w:t>
            </w:r>
            <w:r w:rsidRPr="00D757A4">
              <w:rPr>
                <w:bCs/>
                <w:szCs w:val="24"/>
              </w:rPr>
              <w:t xml:space="preserve"> ОКРУГА СЕМЕНОВСКИЙ «ГОРВОДОКАНАЛ» </w:t>
            </w:r>
            <w:r w:rsidR="00C21E6D">
              <w:rPr>
                <w:bCs/>
                <w:szCs w:val="24"/>
              </w:rPr>
              <w:br/>
            </w:r>
            <w:r w:rsidRPr="00D757A4">
              <w:rPr>
                <w:bCs/>
                <w:szCs w:val="24"/>
              </w:rPr>
              <w:t xml:space="preserve">(ИНН 5228009994), г. Семенов Нижегородской области, тарифов в сфере водоотведения для потребителей </w:t>
            </w:r>
            <w:r w:rsidR="008F641B">
              <w:rPr>
                <w:bCs/>
                <w:szCs w:val="24"/>
              </w:rPr>
              <w:t>муниципального</w:t>
            </w:r>
            <w:r w:rsidRPr="00D757A4">
              <w:rPr>
                <w:bCs/>
                <w:szCs w:val="24"/>
              </w:rPr>
              <w:t xml:space="preserve"> округа Семеновский Нижегородской области</w:t>
            </w:r>
            <w:r w:rsidRPr="00D757A4">
              <w:rPr>
                <w:szCs w:val="24"/>
              </w:rPr>
              <w:t>»</w:t>
            </w:r>
          </w:p>
        </w:tc>
        <w:tc>
          <w:tcPr>
            <w:tcW w:w="1769" w:type="dxa"/>
          </w:tcPr>
          <w:p w14:paraId="50040953" w14:textId="77777777" w:rsidR="0085764D" w:rsidRDefault="0085764D" w:rsidP="00F84A4D"/>
        </w:tc>
      </w:tr>
    </w:tbl>
    <w:p w14:paraId="38D1DA67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5B47C61" w14:textId="77777777" w:rsidR="00261BEB" w:rsidRDefault="00261BEB" w:rsidP="000512BF">
      <w:pPr>
        <w:pStyle w:val="ac"/>
        <w:jc w:val="center"/>
      </w:pPr>
    </w:p>
    <w:p w14:paraId="25E7420E" w14:textId="77777777" w:rsidR="00ED0423" w:rsidRDefault="00ED0423" w:rsidP="000512BF">
      <w:pPr>
        <w:pStyle w:val="ac"/>
        <w:jc w:val="center"/>
      </w:pPr>
    </w:p>
    <w:p w14:paraId="689EB51A" w14:textId="77777777" w:rsidR="00873BF6" w:rsidRDefault="00873BF6" w:rsidP="000512BF">
      <w:pPr>
        <w:pStyle w:val="ac"/>
        <w:jc w:val="center"/>
      </w:pPr>
    </w:p>
    <w:p w14:paraId="33DDE6EF" w14:textId="6C0E085B" w:rsidR="007A1691" w:rsidRPr="007A1691" w:rsidRDefault="007A1691" w:rsidP="007A1691">
      <w:pPr>
        <w:spacing w:line="276" w:lineRule="auto"/>
        <w:ind w:firstLine="709"/>
        <w:jc w:val="both"/>
        <w:rPr>
          <w:szCs w:val="28"/>
        </w:rPr>
      </w:pPr>
      <w:proofErr w:type="gramStart"/>
      <w:r w:rsidRPr="007A1691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4954D1">
        <w:rPr>
          <w:szCs w:val="28"/>
        </w:rPr>
        <w:t xml:space="preserve"> водоснабжения и водоотведения»</w:t>
      </w:r>
      <w:r w:rsidR="008F641B">
        <w:rPr>
          <w:szCs w:val="28"/>
        </w:rPr>
        <w:t xml:space="preserve"> </w:t>
      </w:r>
      <w:r w:rsidRPr="007A1691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Pr="007A1691">
        <w:rPr>
          <w:rFonts w:eastAsia="Calibri"/>
          <w:szCs w:val="28"/>
        </w:rPr>
        <w:t xml:space="preserve">МУНИЦИПАЛЬНЫМ ПРЕДПРИЯТИЕМ </w:t>
      </w:r>
      <w:r w:rsidR="00C21E6D">
        <w:rPr>
          <w:bCs/>
          <w:szCs w:val="24"/>
        </w:rPr>
        <w:t>МУНИЦИПАЛЬНОГО</w:t>
      </w:r>
      <w:r w:rsidRPr="007A1691">
        <w:rPr>
          <w:rFonts w:eastAsia="Calibri"/>
          <w:szCs w:val="28"/>
        </w:rPr>
        <w:t xml:space="preserve"> ОКРУГА СЕМЕНОВСКИЙ «ГОРВОДОКАНАЛ» </w:t>
      </w:r>
      <w:r w:rsidRPr="007A1691">
        <w:rPr>
          <w:szCs w:val="28"/>
        </w:rPr>
        <w:t>(ИНН 5228009994), г. Семенов Нижегородской области, экспертного заключения рег. № в-</w:t>
      </w:r>
      <w:r w:rsidR="00B44F0B">
        <w:rPr>
          <w:szCs w:val="28"/>
        </w:rPr>
        <w:t>93</w:t>
      </w:r>
      <w:r w:rsidRPr="007A1691">
        <w:rPr>
          <w:szCs w:val="28"/>
        </w:rPr>
        <w:t xml:space="preserve"> </w:t>
      </w:r>
      <w:r w:rsidR="0097525B" w:rsidRPr="00403718">
        <w:rPr>
          <w:szCs w:val="28"/>
        </w:rPr>
        <w:t xml:space="preserve">от </w:t>
      </w:r>
      <w:r w:rsidR="00B44F0B">
        <w:rPr>
          <w:szCs w:val="28"/>
        </w:rPr>
        <w:t>3</w:t>
      </w:r>
      <w:proofErr w:type="gramEnd"/>
      <w:r w:rsidR="00B44F0B">
        <w:rPr>
          <w:szCs w:val="28"/>
        </w:rPr>
        <w:t xml:space="preserve"> июня </w:t>
      </w:r>
      <w:r w:rsidR="008F641B">
        <w:rPr>
          <w:szCs w:val="28"/>
        </w:rPr>
        <w:t>202</w:t>
      </w:r>
      <w:r w:rsidR="00ED0423">
        <w:rPr>
          <w:szCs w:val="28"/>
        </w:rPr>
        <w:t>6</w:t>
      </w:r>
      <w:r w:rsidR="0097525B" w:rsidRPr="00403718">
        <w:rPr>
          <w:szCs w:val="28"/>
        </w:rPr>
        <w:t xml:space="preserve"> г.:</w:t>
      </w:r>
    </w:p>
    <w:p w14:paraId="62F11C1D" w14:textId="77777777" w:rsidR="00BE3BFF" w:rsidRPr="00BE3BFF" w:rsidRDefault="00BE3BFF" w:rsidP="00BE3BFF">
      <w:pPr>
        <w:spacing w:line="276" w:lineRule="auto"/>
        <w:ind w:firstLine="709"/>
        <w:jc w:val="both"/>
        <w:rPr>
          <w:szCs w:val="24"/>
        </w:rPr>
      </w:pPr>
      <w:r w:rsidRPr="00BE3BFF">
        <w:rPr>
          <w:b/>
          <w:szCs w:val="24"/>
        </w:rPr>
        <w:t xml:space="preserve">1. </w:t>
      </w:r>
      <w:r w:rsidRPr="00BE3BFF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BE3BFF">
        <w:rPr>
          <w:szCs w:val="24"/>
        </w:rPr>
        <w:t>от 30 ноября 2023 г. № 51/49 «</w:t>
      </w:r>
      <w:r w:rsidRPr="00BE3BFF">
        <w:rPr>
          <w:bCs/>
          <w:szCs w:val="24"/>
        </w:rPr>
        <w:t xml:space="preserve">Об установлении МУНИЦИПАЛЬНОМУ ПРЕДПРИЯТИЮ </w:t>
      </w:r>
      <w:r w:rsidR="00C21E6D">
        <w:rPr>
          <w:bCs/>
          <w:szCs w:val="24"/>
        </w:rPr>
        <w:t>МУНИЦИПАЛЬНОГО</w:t>
      </w:r>
      <w:r w:rsidRPr="00BE3BFF">
        <w:rPr>
          <w:bCs/>
          <w:szCs w:val="24"/>
        </w:rPr>
        <w:t xml:space="preserve"> ОКРУГА СЕМЕНОВСКИЙ «ГОРВОДОКАНАЛ» (ИНН 5228009994), г. Семенов Нижегородской области, тарифов в сфере водоотведения для потребителей муниципального округа Семеновский Нижегородской области</w:t>
      </w:r>
      <w:r w:rsidRPr="00BE3BFF">
        <w:rPr>
          <w:szCs w:val="24"/>
        </w:rPr>
        <w:t xml:space="preserve">» </w:t>
      </w:r>
      <w:r w:rsidRPr="00BE3BFF">
        <w:rPr>
          <w:noProof/>
          <w:szCs w:val="24"/>
        </w:rPr>
        <w:t>следующие изменения:</w:t>
      </w:r>
    </w:p>
    <w:p w14:paraId="56D074B4" w14:textId="77777777" w:rsidR="00BE3BFF" w:rsidRPr="00BE3BFF" w:rsidRDefault="00BE3BFF" w:rsidP="00BE3B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BE3BFF">
        <w:rPr>
          <w:b/>
          <w:bCs/>
        </w:rPr>
        <w:t>1.1.</w:t>
      </w:r>
      <w:r w:rsidRPr="00BE3BFF">
        <w:rPr>
          <w:bCs/>
        </w:rPr>
        <w:t xml:space="preserve"> В пункте 2 решения:</w:t>
      </w:r>
    </w:p>
    <w:p w14:paraId="1619F403" w14:textId="77777777" w:rsidR="00ED0423" w:rsidRPr="00BE3BFF" w:rsidRDefault="00ED0423" w:rsidP="00ED042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1) в таблицу подпункта 2.1</w:t>
      </w:r>
      <w:r w:rsidRPr="00BE3BFF">
        <w:rPr>
          <w:bCs/>
        </w:rPr>
        <w:t xml:space="preserve"> изложить в следующей редакции:</w:t>
      </w:r>
    </w:p>
    <w:p w14:paraId="7CB2C9AA" w14:textId="77777777" w:rsidR="00ED0423" w:rsidRPr="00BE3BFF" w:rsidRDefault="00ED0423" w:rsidP="00ED0423">
      <w:p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BE3BFF">
        <w:rPr>
          <w:bCs/>
        </w:rPr>
        <w:t>«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493"/>
        <w:gridCol w:w="1451"/>
        <w:gridCol w:w="2613"/>
        <w:gridCol w:w="3038"/>
      </w:tblGrid>
      <w:tr w:rsidR="009143AE" w:rsidRPr="009143AE" w14:paraId="2B45E0AA" w14:textId="77777777" w:rsidTr="009143AE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F6FE6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AF30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t xml:space="preserve">Базовый </w:t>
            </w:r>
            <w:r w:rsidRPr="009143AE">
              <w:rPr>
                <w:sz w:val="18"/>
                <w:szCs w:val="18"/>
                <w:lang w:eastAsia="en-US"/>
              </w:rPr>
              <w:lastRenderedPageBreak/>
              <w:t>уровень операционных расходов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75D2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lastRenderedPageBreak/>
              <w:t xml:space="preserve">Индекс </w:t>
            </w:r>
            <w:r w:rsidRPr="009143AE">
              <w:rPr>
                <w:sz w:val="18"/>
                <w:szCs w:val="18"/>
                <w:lang w:eastAsia="en-US"/>
              </w:rPr>
              <w:lastRenderedPageBreak/>
              <w:t>эффективности операционных расходов</w:t>
            </w:r>
          </w:p>
        </w:tc>
        <w:tc>
          <w:tcPr>
            <w:tcW w:w="2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A14E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lastRenderedPageBreak/>
              <w:t>Удельный расход электрической энергии</w:t>
            </w:r>
          </w:p>
        </w:tc>
      </w:tr>
      <w:tr w:rsidR="009143AE" w:rsidRPr="009143AE" w14:paraId="4AB94FC1" w14:textId="77777777" w:rsidTr="009143AE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89D7E" w14:textId="77777777" w:rsidR="009143AE" w:rsidRPr="009143AE" w:rsidRDefault="009143AE" w:rsidP="004A138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ECC67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47F42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D9C7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143AE">
              <w:rPr>
                <w:sz w:val="18"/>
                <w:szCs w:val="18"/>
                <w:lang w:eastAsia="en-US"/>
              </w:rPr>
              <w:t>кВт.ч</w:t>
            </w:r>
            <w:proofErr w:type="spellEnd"/>
            <w:r w:rsidRPr="009143AE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9143AE">
              <w:rPr>
                <w:sz w:val="18"/>
                <w:szCs w:val="18"/>
                <w:lang w:eastAsia="en-US"/>
              </w:rPr>
              <w:t>куб.м</w:t>
            </w:r>
            <w:proofErr w:type="spellEnd"/>
            <w:r w:rsidRPr="009143AE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9143AE" w:rsidRPr="009143AE" w14:paraId="091B9EC8" w14:textId="77777777" w:rsidTr="009143AE">
        <w:trPr>
          <w:trHeight w:val="500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7C40" w14:textId="77777777" w:rsidR="009143AE" w:rsidRPr="009143AE" w:rsidRDefault="009143AE" w:rsidP="004A138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4A0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DBA4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014A" w14:textId="77777777" w:rsidR="009143AE" w:rsidRPr="009143AE" w:rsidRDefault="009143AE" w:rsidP="004A1382">
            <w:pPr>
              <w:jc w:val="center"/>
              <w:rPr>
                <w:sz w:val="14"/>
                <w:szCs w:val="18"/>
                <w:lang w:eastAsia="en-US"/>
              </w:rPr>
            </w:pPr>
            <w:r w:rsidRPr="009143AE">
              <w:rPr>
                <w:sz w:val="14"/>
                <w:szCs w:val="18"/>
                <w:lang w:eastAsia="en-US"/>
              </w:rPr>
              <w:t>На территории муниципального округа Семеновский Нижегородской области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3E23" w14:textId="77777777" w:rsidR="009143AE" w:rsidRPr="009143AE" w:rsidRDefault="009143AE" w:rsidP="004A1382">
            <w:pPr>
              <w:jc w:val="center"/>
              <w:rPr>
                <w:sz w:val="14"/>
                <w:szCs w:val="18"/>
                <w:lang w:eastAsia="en-US"/>
              </w:rPr>
            </w:pPr>
            <w:r w:rsidRPr="009143AE">
              <w:rPr>
                <w:sz w:val="14"/>
                <w:szCs w:val="18"/>
                <w:lang w:eastAsia="en-US"/>
              </w:rPr>
              <w:t>На территории административно-территориального образования</w:t>
            </w:r>
            <w:r w:rsidRPr="009143AE">
              <w:rPr>
                <w:sz w:val="14"/>
              </w:rPr>
              <w:t xml:space="preserve"> </w:t>
            </w:r>
            <w:r w:rsidRPr="009143AE">
              <w:rPr>
                <w:sz w:val="14"/>
                <w:szCs w:val="18"/>
                <w:lang w:eastAsia="en-US"/>
              </w:rPr>
              <w:t>рабочий поселок Сухобезводное муниципального округа Семеновский Нижегородской области</w:t>
            </w:r>
          </w:p>
        </w:tc>
      </w:tr>
      <w:tr w:rsidR="009143AE" w:rsidRPr="009143AE" w14:paraId="7962E450" w14:textId="77777777" w:rsidTr="009143AE">
        <w:trPr>
          <w:trHeight w:val="139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1EE0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E0A" w14:textId="6C04E291" w:rsidR="009143AE" w:rsidRPr="009143AE" w:rsidRDefault="00AF74B7" w:rsidP="004A1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18267,04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4FB" w14:textId="75168809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8BC" w14:textId="58B48E3F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2,02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F56" w14:textId="4C5A254B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3,94</w:t>
            </w:r>
          </w:p>
        </w:tc>
      </w:tr>
      <w:tr w:rsidR="009143AE" w:rsidRPr="009143AE" w14:paraId="6B5D8990" w14:textId="77777777" w:rsidTr="009143AE">
        <w:trPr>
          <w:trHeight w:val="139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DB9A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D9B" w14:textId="03E32623" w:rsidR="009143AE" w:rsidRPr="009143AE" w:rsidRDefault="00AF74B7" w:rsidP="004A1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18267,04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040C" w14:textId="7C6DA4EC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7CC" w14:textId="6529D6F0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2,02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C57" w14:textId="7BF82C52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3,94</w:t>
            </w:r>
          </w:p>
        </w:tc>
      </w:tr>
      <w:tr w:rsidR="009143AE" w:rsidRPr="009143AE" w14:paraId="14A10C38" w14:textId="77777777" w:rsidTr="009143AE">
        <w:trPr>
          <w:trHeight w:val="139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4FD8" w14:textId="77777777" w:rsidR="009143AE" w:rsidRPr="009143AE" w:rsidRDefault="009143AE" w:rsidP="004A1382">
            <w:pPr>
              <w:jc w:val="center"/>
              <w:rPr>
                <w:sz w:val="18"/>
                <w:szCs w:val="18"/>
                <w:lang w:eastAsia="en-US"/>
              </w:rPr>
            </w:pPr>
            <w:r w:rsidRPr="009143AE">
              <w:rPr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F76" w14:textId="37C4CA44" w:rsidR="009143AE" w:rsidRPr="009143AE" w:rsidRDefault="00AF74B7" w:rsidP="004A1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18267,04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D70" w14:textId="155CE20E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4AD" w14:textId="3E84ADBE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2,02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329" w14:textId="4DE8BFE5" w:rsidR="009143AE" w:rsidRPr="009143AE" w:rsidRDefault="00AF74B7" w:rsidP="004A13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3,94</w:t>
            </w:r>
          </w:p>
        </w:tc>
      </w:tr>
    </w:tbl>
    <w:p w14:paraId="015E8F66" w14:textId="77777777" w:rsidR="00ED0423" w:rsidRDefault="00251278" w:rsidP="00251278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</w:rPr>
      </w:pPr>
      <w:r>
        <w:rPr>
          <w:bCs/>
        </w:rPr>
        <w:t>»;</w:t>
      </w:r>
    </w:p>
    <w:p w14:paraId="23AFE15F" w14:textId="77777777" w:rsidR="00BE3BFF" w:rsidRPr="00BE3BFF" w:rsidRDefault="00ED0423" w:rsidP="00BE3B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2</w:t>
      </w:r>
      <w:r w:rsidR="00BE3BFF" w:rsidRPr="00BE3BFF">
        <w:rPr>
          <w:bCs/>
        </w:rPr>
        <w:t>) в таблицу подпункта 2.2 изложить в следующей редакции:</w:t>
      </w:r>
    </w:p>
    <w:p w14:paraId="2D65BE86" w14:textId="77777777" w:rsidR="00BE3BFF" w:rsidRPr="00BE3BFF" w:rsidRDefault="00BE3BFF" w:rsidP="00BE3BFF">
      <w:p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BE3BFF">
        <w:rPr>
          <w:bCs/>
        </w:rPr>
        <w:t>«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2462"/>
        <w:gridCol w:w="2957"/>
        <w:gridCol w:w="3000"/>
      </w:tblGrid>
      <w:tr w:rsidR="00BE3BFF" w:rsidRPr="00C540FF" w14:paraId="0765C28B" w14:textId="77777777" w:rsidTr="00BE3BFF"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E4D3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2F15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Базовый уровень операционных расходов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1235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Индекс эффективности операционных расходов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47AE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Удельный расход электрической энергии</w:t>
            </w:r>
          </w:p>
        </w:tc>
      </w:tr>
      <w:tr w:rsidR="00BE3BFF" w:rsidRPr="00C540FF" w14:paraId="67737BF0" w14:textId="77777777" w:rsidTr="00BE3BFF"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0A49" w14:textId="77777777" w:rsidR="00BE3BFF" w:rsidRPr="00C540FF" w:rsidRDefault="00BE3BFF" w:rsidP="002D088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90C7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83F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93F8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540FF">
              <w:rPr>
                <w:sz w:val="18"/>
                <w:szCs w:val="18"/>
                <w:lang w:eastAsia="en-US"/>
              </w:rPr>
              <w:t>кВт.ч</w:t>
            </w:r>
            <w:proofErr w:type="spellEnd"/>
            <w:r w:rsidRPr="00C540FF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C540FF">
              <w:rPr>
                <w:sz w:val="18"/>
                <w:szCs w:val="18"/>
                <w:lang w:eastAsia="en-US"/>
              </w:rPr>
              <w:t>куб.м</w:t>
            </w:r>
            <w:proofErr w:type="spellEnd"/>
            <w:r w:rsidRPr="00C540FF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BE3BFF" w:rsidRPr="00C540FF" w14:paraId="012C9A74" w14:textId="77777777" w:rsidTr="00BE3BFF">
        <w:trPr>
          <w:trHeight w:val="1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74A" w14:textId="77777777" w:rsidR="00BE3BFF" w:rsidRPr="00C540FF" w:rsidRDefault="00251278" w:rsidP="002D0888">
            <w:pPr>
              <w:jc w:val="both"/>
              <w:rPr>
                <w:sz w:val="18"/>
                <w:szCs w:val="18"/>
                <w:lang w:eastAsia="en-US"/>
              </w:rPr>
            </w:pPr>
            <w:r w:rsidRPr="00C540FF">
              <w:rPr>
                <w:bCs/>
                <w:iCs/>
                <w:sz w:val="18"/>
                <w:szCs w:val="18"/>
                <w:lang w:eastAsia="en-US"/>
              </w:rPr>
              <w:t xml:space="preserve">На территории административно-территориальных образований </w:t>
            </w:r>
            <w:proofErr w:type="spellStart"/>
            <w:r w:rsidRPr="00C540FF">
              <w:rPr>
                <w:bCs/>
                <w:iCs/>
                <w:sz w:val="18"/>
                <w:szCs w:val="18"/>
                <w:lang w:eastAsia="en-US"/>
              </w:rPr>
              <w:t>Огибновский</w:t>
            </w:r>
            <w:proofErr w:type="spellEnd"/>
            <w:r w:rsidRPr="00C540FF">
              <w:rPr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540FF">
              <w:rPr>
                <w:bCs/>
                <w:iCs/>
                <w:sz w:val="18"/>
                <w:szCs w:val="18"/>
                <w:lang w:eastAsia="en-US"/>
              </w:rPr>
              <w:t>Шалдежский</w:t>
            </w:r>
            <w:proofErr w:type="spellEnd"/>
            <w:r w:rsidRPr="00C540FF">
              <w:rPr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540FF">
              <w:rPr>
                <w:bCs/>
                <w:iCs/>
                <w:sz w:val="18"/>
                <w:szCs w:val="18"/>
                <w:lang w:eastAsia="en-US"/>
              </w:rPr>
              <w:t>Тарасихинский</w:t>
            </w:r>
            <w:proofErr w:type="spellEnd"/>
            <w:r w:rsidRPr="00C540FF">
              <w:rPr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540FF">
              <w:rPr>
                <w:bCs/>
                <w:iCs/>
                <w:sz w:val="18"/>
                <w:szCs w:val="18"/>
                <w:lang w:eastAsia="en-US"/>
              </w:rPr>
              <w:t>Беласовский</w:t>
            </w:r>
            <w:proofErr w:type="spellEnd"/>
            <w:r w:rsidRPr="00C540FF">
              <w:rPr>
                <w:bCs/>
                <w:iCs/>
                <w:sz w:val="18"/>
                <w:szCs w:val="18"/>
                <w:lang w:eastAsia="en-US"/>
              </w:rPr>
              <w:t xml:space="preserve"> сельсоветы и д. </w:t>
            </w:r>
            <w:proofErr w:type="spellStart"/>
            <w:r w:rsidRPr="00C540FF">
              <w:rPr>
                <w:bCs/>
                <w:iCs/>
                <w:sz w:val="18"/>
                <w:szCs w:val="18"/>
                <w:lang w:eastAsia="en-US"/>
              </w:rPr>
              <w:t>Шалдежка</w:t>
            </w:r>
            <w:proofErr w:type="spellEnd"/>
            <w:r w:rsidRPr="00C540FF">
              <w:rPr>
                <w:bCs/>
                <w:iCs/>
                <w:sz w:val="18"/>
                <w:szCs w:val="18"/>
                <w:lang w:eastAsia="en-US"/>
              </w:rPr>
              <w:t xml:space="preserve"> муниципального округа Семеновский Нижегородской области</w:t>
            </w:r>
          </w:p>
        </w:tc>
      </w:tr>
      <w:tr w:rsidR="00BE3BFF" w:rsidRPr="00C540FF" w14:paraId="57300815" w14:textId="77777777" w:rsidTr="00BE3BFF">
        <w:trPr>
          <w:trHeight w:val="139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FC14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5DFD" w14:textId="4A01B2B4" w:rsidR="00BE3BFF" w:rsidRPr="00C540FF" w:rsidRDefault="00AF74B7" w:rsidP="002D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1010,66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646" w14:textId="2758F15A" w:rsidR="00BE3BFF" w:rsidRPr="00C540FF" w:rsidRDefault="00AF74B7" w:rsidP="002D08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E9C" w14:textId="0352A28E" w:rsidR="00BE3BFF" w:rsidRPr="00C540FF" w:rsidRDefault="00AF74B7" w:rsidP="002D08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0,05</w:t>
            </w:r>
          </w:p>
        </w:tc>
      </w:tr>
      <w:tr w:rsidR="00BE3BFF" w:rsidRPr="00C540FF" w14:paraId="7BA6E5E7" w14:textId="77777777" w:rsidTr="00BE3BFF">
        <w:trPr>
          <w:trHeight w:val="139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F8C6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A64" w14:textId="03086F3A" w:rsidR="00BE3BFF" w:rsidRPr="00C540FF" w:rsidRDefault="00AF74B7" w:rsidP="002D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1010,66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ED6" w14:textId="1A2FE15D" w:rsidR="00BE3BFF" w:rsidRPr="00C540FF" w:rsidRDefault="00AF74B7" w:rsidP="002D08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FC9" w14:textId="48C91528" w:rsidR="00BE3BFF" w:rsidRPr="00C540FF" w:rsidRDefault="00AF74B7" w:rsidP="002D08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0,05</w:t>
            </w:r>
          </w:p>
        </w:tc>
      </w:tr>
      <w:tr w:rsidR="00BE3BFF" w:rsidRPr="00C540FF" w14:paraId="29B26C4B" w14:textId="77777777" w:rsidTr="00BE3BFF">
        <w:trPr>
          <w:trHeight w:val="139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BE7C" w14:textId="77777777" w:rsidR="00BE3BFF" w:rsidRPr="00C540FF" w:rsidRDefault="00BE3BFF" w:rsidP="002D0888">
            <w:pPr>
              <w:jc w:val="center"/>
              <w:rPr>
                <w:sz w:val="18"/>
                <w:szCs w:val="18"/>
                <w:lang w:eastAsia="en-US"/>
              </w:rPr>
            </w:pPr>
            <w:r w:rsidRPr="00C540FF">
              <w:rPr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6B8" w14:textId="0B26950D" w:rsidR="00BE3BFF" w:rsidRPr="00C540FF" w:rsidRDefault="00AF74B7" w:rsidP="002D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1010,66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B5B" w14:textId="39E57431" w:rsidR="00BE3BFF" w:rsidRPr="00C540FF" w:rsidRDefault="00AF74B7" w:rsidP="002D08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C16" w14:textId="3ED54984" w:rsidR="00BE3BFF" w:rsidRPr="00C540FF" w:rsidRDefault="00AF74B7" w:rsidP="002D08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0,05</w:t>
            </w:r>
          </w:p>
        </w:tc>
      </w:tr>
    </w:tbl>
    <w:p w14:paraId="3CF14AD8" w14:textId="77777777" w:rsidR="00BE3BFF" w:rsidRPr="00BE3BFF" w:rsidRDefault="00251278" w:rsidP="00BE3BFF">
      <w:pPr>
        <w:spacing w:line="276" w:lineRule="auto"/>
        <w:jc w:val="right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>».</w:t>
      </w:r>
    </w:p>
    <w:p w14:paraId="0FD112E5" w14:textId="77777777" w:rsidR="00BE3BFF" w:rsidRPr="00BE3BFF" w:rsidRDefault="00BE3BFF" w:rsidP="00BE3B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BE3BFF">
        <w:rPr>
          <w:b/>
          <w:szCs w:val="24"/>
        </w:rPr>
        <w:t>1.2.</w:t>
      </w:r>
      <w:r w:rsidRPr="00BE3BFF">
        <w:rPr>
          <w:szCs w:val="24"/>
        </w:rPr>
        <w:t xml:space="preserve"> </w:t>
      </w:r>
      <w:r w:rsidR="009143AE">
        <w:rPr>
          <w:szCs w:val="24"/>
        </w:rPr>
        <w:t>П</w:t>
      </w:r>
      <w:r w:rsidR="009143AE">
        <w:rPr>
          <w:bCs/>
        </w:rPr>
        <w:t>ункт</w:t>
      </w:r>
      <w:r w:rsidRPr="00BE3BFF">
        <w:rPr>
          <w:bCs/>
        </w:rPr>
        <w:t xml:space="preserve"> 3 решения изложить в следующей редакции:</w:t>
      </w:r>
    </w:p>
    <w:p w14:paraId="62CE872C" w14:textId="77777777" w:rsidR="009143AE" w:rsidRPr="009143AE" w:rsidRDefault="00BE3BFF" w:rsidP="009143A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BE3BFF">
        <w:rPr>
          <w:bCs/>
        </w:rPr>
        <w:t>«</w:t>
      </w:r>
      <w:r w:rsidR="009143AE" w:rsidRPr="009143AE">
        <w:rPr>
          <w:b/>
          <w:bCs/>
        </w:rPr>
        <w:t>3.</w:t>
      </w:r>
      <w:r w:rsidR="009143AE" w:rsidRPr="009143AE">
        <w:rPr>
          <w:bCs/>
        </w:rPr>
        <w:t xml:space="preserve"> Установить МУНИЦИПАЛЬНОМУ ПРЕДПРИЯТИЮ МУН</w:t>
      </w:r>
      <w:r w:rsidR="009143AE">
        <w:rPr>
          <w:bCs/>
        </w:rPr>
        <w:t>ИЦИПАЛЬНОГО ОКРУГА СЕМЕНОВСКИЙ «</w:t>
      </w:r>
      <w:r w:rsidR="009143AE" w:rsidRPr="009143AE">
        <w:rPr>
          <w:bCs/>
        </w:rPr>
        <w:t>ГОРВОДОКАНАЛ</w:t>
      </w:r>
      <w:r w:rsidR="009143AE">
        <w:rPr>
          <w:bCs/>
        </w:rPr>
        <w:t>»</w:t>
      </w:r>
      <w:r w:rsidR="009143AE" w:rsidRPr="009143AE">
        <w:rPr>
          <w:bCs/>
        </w:rPr>
        <w:t xml:space="preserve"> (ИНН 5228009994), г. Семенов Нижегородской области, </w:t>
      </w:r>
      <w:r w:rsidR="009143AE" w:rsidRPr="009143AE">
        <w:rPr>
          <w:b/>
          <w:bCs/>
        </w:rPr>
        <w:t>тарифы в сфере водоотведения</w:t>
      </w:r>
      <w:r w:rsidR="009143AE" w:rsidRPr="009143AE">
        <w:rPr>
          <w:bCs/>
        </w:rPr>
        <w:t xml:space="preserve"> для потребителей муниципального округа Семеновский Нижегородской области в следующих размерах:</w:t>
      </w:r>
    </w:p>
    <w:p w14:paraId="282494BA" w14:textId="77777777" w:rsidR="009143AE" w:rsidRPr="00BE3BFF" w:rsidRDefault="009143AE" w:rsidP="009143AE">
      <w:pPr>
        <w:autoSpaceDE w:val="0"/>
        <w:autoSpaceDN w:val="0"/>
        <w:adjustRightInd w:val="0"/>
        <w:spacing w:line="276" w:lineRule="auto"/>
        <w:jc w:val="right"/>
        <w:rPr>
          <w:bCs/>
        </w:rPr>
      </w:pPr>
      <w:r>
        <w:rPr>
          <w:bCs/>
        </w:rPr>
        <w:t>Таблица 1</w:t>
      </w:r>
    </w:p>
    <w:tbl>
      <w:tblPr>
        <w:tblW w:w="9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6198"/>
        <w:gridCol w:w="2424"/>
      </w:tblGrid>
      <w:tr w:rsidR="00380DD4" w14:paraId="22A37ABF" w14:textId="77777777" w:rsidTr="009143AE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7312" w14:textId="77777777" w:rsidR="00380DD4" w:rsidRDefault="00380DD4" w:rsidP="004A138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48A9" w14:textId="77777777" w:rsidR="00380DD4" w:rsidRDefault="00380DD4" w:rsidP="004A138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Тарифы в сфере водоотведения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7468" w14:textId="77777777" w:rsidR="00380DD4" w:rsidRDefault="00380DD4" w:rsidP="004A138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9143AE" w14:paraId="097E7A70" w14:textId="77777777" w:rsidTr="009143AE">
        <w:trPr>
          <w:cantSplit/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B75F" w14:textId="77777777" w:rsidR="009143AE" w:rsidRDefault="009143AE" w:rsidP="004A138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9B05" w14:textId="77777777" w:rsidR="009143AE" w:rsidRDefault="009143AE" w:rsidP="004A138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AB0" w14:textId="77777777" w:rsidR="009143AE" w:rsidRDefault="009143AE" w:rsidP="004A138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9143AE" w14:paraId="50282DF5" w14:textId="77777777" w:rsidTr="009143AE">
        <w:trPr>
          <w:cantSplit/>
          <w:trHeight w:val="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CC84" w14:textId="77777777" w:rsidR="009143AE" w:rsidRDefault="009143AE" w:rsidP="004A138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B5C7" w14:textId="77777777" w:rsidR="009143AE" w:rsidRDefault="009143AE" w:rsidP="004A138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441" w14:textId="77777777" w:rsidR="009143AE" w:rsidRPr="000B09EE" w:rsidRDefault="009143AE" w:rsidP="004A138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143AE">
              <w:rPr>
                <w:b/>
                <w:sz w:val="16"/>
                <w:szCs w:val="16"/>
                <w:lang w:eastAsia="en-US"/>
              </w:rPr>
              <w:t>С 1 июля</w:t>
            </w:r>
            <w:r w:rsidRPr="000B09EE">
              <w:rPr>
                <w:b/>
                <w:sz w:val="16"/>
                <w:szCs w:val="16"/>
                <w:lang w:eastAsia="en-US"/>
              </w:rPr>
              <w:t xml:space="preserve"> по 30 </w:t>
            </w:r>
            <w:r>
              <w:rPr>
                <w:b/>
                <w:sz w:val="16"/>
                <w:szCs w:val="16"/>
                <w:lang w:eastAsia="en-US"/>
              </w:rPr>
              <w:t>сентября</w:t>
            </w:r>
            <w:r w:rsidRPr="000B09EE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380DD4" w:rsidRPr="009D5101" w14:paraId="58329ABB" w14:textId="77777777" w:rsidTr="004A1382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0305" w14:textId="77777777" w:rsidR="00380DD4" w:rsidRDefault="00380DD4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A9B1" w14:textId="77777777" w:rsidR="00380DD4" w:rsidRPr="009D5101" w:rsidRDefault="00380DD4" w:rsidP="004A1382">
            <w:pPr>
              <w:jc w:val="both"/>
              <w:rPr>
                <w:bCs/>
                <w:iCs/>
                <w:sz w:val="18"/>
                <w:szCs w:val="18"/>
                <w:lang w:eastAsia="en-US"/>
              </w:rPr>
            </w:pPr>
            <w:r w:rsidRPr="009D5101">
              <w:rPr>
                <w:b/>
                <w:bCs/>
                <w:iCs/>
                <w:sz w:val="18"/>
                <w:szCs w:val="18"/>
                <w:lang w:eastAsia="en-US"/>
              </w:rPr>
              <w:t>На территории муниципального округа Семеновский Нижегородской области</w:t>
            </w:r>
          </w:p>
        </w:tc>
      </w:tr>
      <w:tr w:rsidR="009143AE" w:rsidRPr="009D5101" w14:paraId="7DFC923C" w14:textId="77777777" w:rsidTr="009143AE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D0F3" w14:textId="77777777" w:rsidR="009143AE" w:rsidRDefault="009143AE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1.1.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CC07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Водоотведение,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1E28A" w14:textId="23FF9161" w:rsidR="009143AE" w:rsidRPr="009D5101" w:rsidRDefault="003838A4" w:rsidP="004A138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50,52</w:t>
            </w:r>
          </w:p>
        </w:tc>
      </w:tr>
      <w:tr w:rsidR="009143AE" w:rsidRPr="009D5101" w14:paraId="446F0E7E" w14:textId="77777777" w:rsidTr="009143AE">
        <w:trPr>
          <w:trHeight w:val="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FA49" w14:textId="77777777" w:rsidR="009143AE" w:rsidRDefault="009143AE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1.2.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8B158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Водоотведение,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4822E2" w14:textId="1F9C1FD0" w:rsidR="009143AE" w:rsidRPr="009D5101" w:rsidRDefault="003838A4" w:rsidP="004A138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61,63</w:t>
            </w:r>
          </w:p>
        </w:tc>
      </w:tr>
      <w:tr w:rsidR="009143AE" w:rsidRPr="009D5101" w14:paraId="4CF61859" w14:textId="77777777" w:rsidTr="009143A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22B" w14:textId="77777777" w:rsidR="009143AE" w:rsidRDefault="009143AE" w:rsidP="004A1382">
            <w:pPr>
              <w:rPr>
                <w:b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8920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740D" w14:textId="77777777" w:rsidR="009143AE" w:rsidRPr="009D5101" w:rsidRDefault="009143AE" w:rsidP="004A13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80DD4" w:rsidRPr="009D5101" w14:paraId="35729DDD" w14:textId="77777777" w:rsidTr="004A1382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F177" w14:textId="77777777" w:rsidR="00380DD4" w:rsidRDefault="00380DD4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219E" w14:textId="77777777" w:rsidR="00380DD4" w:rsidRPr="009D5101" w:rsidRDefault="00380DD4" w:rsidP="004A1382">
            <w:pPr>
              <w:jc w:val="both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На территории </w:t>
            </w:r>
            <w:r w:rsidRPr="00B25377">
              <w:rPr>
                <w:b/>
                <w:bCs/>
                <w:iCs/>
                <w:sz w:val="18"/>
                <w:szCs w:val="18"/>
                <w:lang w:eastAsia="en-US"/>
              </w:rPr>
              <w:t xml:space="preserve">административно-территориального образования рабочий поселок </w:t>
            </w:r>
            <w:r w:rsidRPr="00DD0E9A">
              <w:rPr>
                <w:b/>
                <w:bCs/>
                <w:iCs/>
                <w:sz w:val="18"/>
                <w:szCs w:val="18"/>
                <w:lang w:eastAsia="en-US"/>
              </w:rPr>
              <w:t>Сухобезводное</w:t>
            </w:r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муниципального округа Семеновский Нижегородской области</w:t>
            </w:r>
          </w:p>
        </w:tc>
      </w:tr>
      <w:tr w:rsidR="009143AE" w:rsidRPr="009D5101" w14:paraId="0F0687B3" w14:textId="77777777" w:rsidTr="009143AE">
        <w:trPr>
          <w:trHeight w:val="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FD9B" w14:textId="77777777" w:rsidR="009143AE" w:rsidRDefault="009143AE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2.1.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E061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Водоотведение</w:t>
            </w:r>
            <w:r w:rsidRPr="009D5101">
              <w:rPr>
                <w:sz w:val="18"/>
                <w:szCs w:val="18"/>
                <w:lang w:eastAsia="en-US"/>
              </w:rPr>
              <w:t>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9E24" w14:textId="264071DA" w:rsidR="009143AE" w:rsidRPr="009D5101" w:rsidRDefault="003838A4" w:rsidP="004A138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32,25</w:t>
            </w:r>
          </w:p>
        </w:tc>
      </w:tr>
      <w:tr w:rsidR="009143AE" w:rsidRPr="009D5101" w14:paraId="12F365A6" w14:textId="77777777" w:rsidTr="009143AE">
        <w:trPr>
          <w:trHeight w:val="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8F7C" w14:textId="77777777" w:rsidR="009143AE" w:rsidRDefault="009143AE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2.2.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DD3707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</w:t>
            </w:r>
            <w:r>
              <w:rPr>
                <w:sz w:val="18"/>
                <w:szCs w:val="18"/>
                <w:lang w:eastAsia="en-US"/>
              </w:rPr>
              <w:t>е</w:t>
            </w:r>
            <w:r w:rsidRPr="009D5101">
              <w:rPr>
                <w:sz w:val="18"/>
                <w:szCs w:val="18"/>
                <w:lang w:eastAsia="en-US"/>
              </w:rPr>
              <w:t>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94DD1D" w14:textId="24478844" w:rsidR="009143AE" w:rsidRPr="009D5101" w:rsidRDefault="003838A4" w:rsidP="004A138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39,34</w:t>
            </w:r>
          </w:p>
        </w:tc>
      </w:tr>
      <w:tr w:rsidR="009143AE" w:rsidRPr="009D5101" w14:paraId="298BAF37" w14:textId="77777777" w:rsidTr="009143AE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490E" w14:textId="77777777" w:rsidR="009143AE" w:rsidRDefault="009143AE" w:rsidP="004A1382">
            <w:pPr>
              <w:rPr>
                <w:b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56F4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C9AC" w14:textId="77777777" w:rsidR="009143AE" w:rsidRPr="009D5101" w:rsidRDefault="009143AE" w:rsidP="004A13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80DD4" w:rsidRPr="009D5101" w14:paraId="19D2A910" w14:textId="77777777" w:rsidTr="004A1382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A1C0" w14:textId="77777777" w:rsidR="00380DD4" w:rsidRDefault="00380DD4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3.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3B9C" w14:textId="77777777" w:rsidR="00380DD4" w:rsidRPr="009D5101" w:rsidRDefault="00380DD4" w:rsidP="004A1382">
            <w:pPr>
              <w:jc w:val="both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На территории административно-территориальных образований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Огибновский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Шалдежский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Тарасихинский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Беласовский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 сельсоветы</w:t>
            </w:r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и д.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Шалдежка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 муниципального округа Семеновский Нижегородской области</w:t>
            </w:r>
          </w:p>
        </w:tc>
      </w:tr>
      <w:tr w:rsidR="009143AE" w:rsidRPr="009D5101" w14:paraId="099F5B70" w14:textId="77777777" w:rsidTr="009143AE">
        <w:trPr>
          <w:trHeight w:val="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990A" w14:textId="77777777" w:rsidR="009143AE" w:rsidRDefault="009143AE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3.1.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E063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801F1" w14:textId="0031AE11" w:rsidR="009143AE" w:rsidRPr="009D5101" w:rsidRDefault="003838A4" w:rsidP="004A138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32,25</w:t>
            </w:r>
          </w:p>
        </w:tc>
      </w:tr>
      <w:tr w:rsidR="009143AE" w:rsidRPr="009D5101" w14:paraId="23EB852D" w14:textId="77777777" w:rsidTr="009143AE">
        <w:trPr>
          <w:trHeight w:val="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85D8" w14:textId="77777777" w:rsidR="009143AE" w:rsidRDefault="009143AE" w:rsidP="004A138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3.2.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2851C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A9749C" w14:textId="6280B1A6" w:rsidR="009143AE" w:rsidRPr="009D5101" w:rsidRDefault="003838A4" w:rsidP="004A138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39,34</w:t>
            </w:r>
          </w:p>
        </w:tc>
      </w:tr>
      <w:tr w:rsidR="009143AE" w:rsidRPr="009D5101" w14:paraId="5FE19740" w14:textId="77777777" w:rsidTr="009143AE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D69B" w14:textId="77777777" w:rsidR="009143AE" w:rsidRDefault="009143AE" w:rsidP="004A1382">
            <w:pPr>
              <w:rPr>
                <w:b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C82F" w14:textId="77777777" w:rsidR="009143AE" w:rsidRPr="009D5101" w:rsidRDefault="009143AE" w:rsidP="004A138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7EAE" w14:textId="77777777" w:rsidR="009143AE" w:rsidRPr="009D5101" w:rsidRDefault="009143AE" w:rsidP="004A13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6C745B5F" w14:textId="77777777" w:rsidR="009143AE" w:rsidRDefault="00187C5E" w:rsidP="00BE3BFF">
      <w:pPr>
        <w:autoSpaceDE w:val="0"/>
        <w:autoSpaceDN w:val="0"/>
        <w:adjustRightInd w:val="0"/>
        <w:spacing w:line="276" w:lineRule="auto"/>
        <w:ind w:firstLine="709"/>
        <w:jc w:val="right"/>
      </w:pPr>
      <w:r>
        <w:t>Т</w:t>
      </w:r>
      <w:r w:rsidR="009143AE">
        <w:t>аблица 2</w:t>
      </w:r>
    </w:p>
    <w:tbl>
      <w:tblPr>
        <w:tblW w:w="9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647"/>
        <w:gridCol w:w="1067"/>
        <w:gridCol w:w="976"/>
        <w:gridCol w:w="978"/>
        <w:gridCol w:w="976"/>
        <w:gridCol w:w="978"/>
      </w:tblGrid>
      <w:tr w:rsidR="009143AE" w14:paraId="50FC21AE" w14:textId="77777777" w:rsidTr="009143AE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45A5" w14:textId="77777777" w:rsidR="009143A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A7C6" w14:textId="77777777" w:rsidR="009143A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Тарифы в сфере водоотведения</w:t>
            </w:r>
          </w:p>
        </w:tc>
        <w:tc>
          <w:tcPr>
            <w:tcW w:w="4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5928" w14:textId="77777777" w:rsidR="009143A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9143AE" w14:paraId="4252DEB5" w14:textId="77777777" w:rsidTr="009143AE">
        <w:trPr>
          <w:cantSplit/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FB5B" w14:textId="77777777" w:rsidR="009143AE" w:rsidRDefault="009143AE" w:rsidP="009E5D0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C886" w14:textId="77777777" w:rsidR="009143AE" w:rsidRDefault="009143AE" w:rsidP="009E5D0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6E6" w14:textId="77777777" w:rsidR="009143A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3490" w14:textId="77777777" w:rsidR="009143A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5E70" w14:textId="77777777" w:rsidR="009143A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2028 год</w:t>
            </w:r>
          </w:p>
        </w:tc>
      </w:tr>
      <w:tr w:rsidR="009143AE" w14:paraId="31470455" w14:textId="77777777" w:rsidTr="009143AE">
        <w:trPr>
          <w:cantSplit/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E70" w14:textId="77777777" w:rsidR="009143AE" w:rsidRDefault="009143AE" w:rsidP="009E5D0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1982" w14:textId="77777777" w:rsidR="009143AE" w:rsidRDefault="009143AE" w:rsidP="009E5D0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A42" w14:textId="77777777" w:rsidR="009143AE" w:rsidRPr="000B09E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B09EE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 xml:space="preserve">октября </w:t>
            </w:r>
            <w:r w:rsidRPr="000B09EE">
              <w:rPr>
                <w:b/>
                <w:sz w:val="16"/>
                <w:szCs w:val="16"/>
                <w:lang w:eastAsia="en-US"/>
              </w:rPr>
              <w:t xml:space="preserve">по 31 декабря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6986" w14:textId="77777777" w:rsidR="009143AE" w:rsidRPr="000B09E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B09EE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0176" w14:textId="77777777" w:rsidR="009143AE" w:rsidRPr="000B09E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B09EE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E628" w14:textId="77777777" w:rsidR="009143AE" w:rsidRPr="000B09E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B09EE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1A5" w14:textId="77777777" w:rsidR="009143AE" w:rsidRPr="000B09EE" w:rsidRDefault="009143AE" w:rsidP="009E5D0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B09EE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9143AE" w:rsidRPr="009D5101" w14:paraId="5FE184E6" w14:textId="77777777" w:rsidTr="009E5D02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016E" w14:textId="77777777" w:rsidR="009143AE" w:rsidRDefault="009143AE" w:rsidP="009E5D0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1.</w:t>
            </w:r>
          </w:p>
        </w:tc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968D" w14:textId="77777777" w:rsidR="009143AE" w:rsidRPr="009D5101" w:rsidRDefault="009143AE" w:rsidP="009E5D02">
            <w:pPr>
              <w:jc w:val="both"/>
              <w:rPr>
                <w:bCs/>
                <w:iCs/>
                <w:sz w:val="18"/>
                <w:szCs w:val="18"/>
                <w:lang w:eastAsia="en-US"/>
              </w:rPr>
            </w:pPr>
            <w:r w:rsidRPr="009D5101">
              <w:rPr>
                <w:b/>
                <w:bCs/>
                <w:iCs/>
                <w:sz w:val="18"/>
                <w:szCs w:val="18"/>
                <w:lang w:eastAsia="en-US"/>
              </w:rPr>
              <w:t>На территории муниципального округа Семеновский Нижегородской области</w:t>
            </w:r>
          </w:p>
        </w:tc>
      </w:tr>
      <w:tr w:rsidR="009143AE" w:rsidRPr="009D5101" w14:paraId="0C2F8BC0" w14:textId="77777777" w:rsidTr="009143AE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580C" w14:textId="77777777" w:rsidR="009143AE" w:rsidRDefault="009143AE" w:rsidP="009E5D0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1.1.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C529" w14:textId="77777777" w:rsidR="009143AE" w:rsidRPr="009D5101" w:rsidRDefault="009143AE" w:rsidP="009E5D0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Водоотведение,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98F3" w14:textId="7E63108B" w:rsidR="009143AE" w:rsidRPr="009D5101" w:rsidRDefault="003838A4" w:rsidP="009E5D0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2810F" w14:textId="26614CF7" w:rsidR="009143AE" w:rsidRPr="009D5101" w:rsidRDefault="00C21568" w:rsidP="009E5D0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52,93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E141C" w14:textId="72AE8985" w:rsidR="00C21568" w:rsidRPr="009D5101" w:rsidRDefault="00CE506B" w:rsidP="00C2156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56,65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65315" w14:textId="4FC7B072" w:rsidR="009143AE" w:rsidRPr="009D5101" w:rsidRDefault="00CE506B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56,65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E2F76" w14:textId="670C9B63" w:rsidR="009143AE" w:rsidRPr="009D5101" w:rsidRDefault="00CE506B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59,35</w:t>
            </w:r>
          </w:p>
        </w:tc>
      </w:tr>
      <w:tr w:rsidR="009143AE" w:rsidRPr="009D5101" w14:paraId="05C20C84" w14:textId="77777777" w:rsidTr="009143AE">
        <w:trPr>
          <w:trHeight w:val="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FBFA" w14:textId="77777777" w:rsidR="009143AE" w:rsidRDefault="009143AE" w:rsidP="009E5D0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1.2.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9F5448" w14:textId="77777777" w:rsidR="009143AE" w:rsidRPr="009D5101" w:rsidRDefault="009143AE" w:rsidP="009E5D0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Водоотведение,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70F2F2" w14:textId="7F3312A0" w:rsidR="009143AE" w:rsidRPr="009D5101" w:rsidRDefault="003838A4" w:rsidP="009E5D0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64,57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50EE0" w14:textId="6352930F" w:rsidR="009143AE" w:rsidRPr="009D5101" w:rsidRDefault="00C21568" w:rsidP="009E5D0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64,57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867F7" w14:textId="11BC7591" w:rsidR="00C21568" w:rsidRPr="009D5101" w:rsidRDefault="00CE506B" w:rsidP="00C2156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69,11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9383D" w14:textId="2118B0DD" w:rsidR="009143AE" w:rsidRPr="009D5101" w:rsidRDefault="00CE506B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69,11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F454A" w14:textId="1336ABDF" w:rsidR="009143AE" w:rsidRPr="009D5101" w:rsidRDefault="00CE506B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72,39</w:t>
            </w:r>
          </w:p>
        </w:tc>
      </w:tr>
      <w:tr w:rsidR="009143AE" w:rsidRPr="009D5101" w14:paraId="33E8F637" w14:textId="77777777" w:rsidTr="009143AE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D543" w14:textId="77777777" w:rsidR="009143AE" w:rsidRDefault="009143AE" w:rsidP="009E5D02">
            <w:pPr>
              <w:rPr>
                <w:b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0C63" w14:textId="77777777" w:rsidR="009143AE" w:rsidRPr="009D5101" w:rsidRDefault="009143AE" w:rsidP="009E5D0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7E969" w14:textId="77777777" w:rsidR="009143AE" w:rsidRPr="009D5101" w:rsidRDefault="009143AE" w:rsidP="009E5D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93F" w14:textId="77777777" w:rsidR="009143AE" w:rsidRPr="009D5101" w:rsidRDefault="009143AE" w:rsidP="009E5D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908" w14:textId="77777777" w:rsidR="009143AE" w:rsidRPr="009D5101" w:rsidRDefault="009143AE" w:rsidP="009E5D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12A7" w14:textId="77777777" w:rsidR="009143AE" w:rsidRPr="009D5101" w:rsidRDefault="009143AE" w:rsidP="009E5D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3BA" w14:textId="77777777" w:rsidR="009143AE" w:rsidRPr="009D5101" w:rsidRDefault="009143AE" w:rsidP="009E5D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143AE" w:rsidRPr="009D5101" w14:paraId="6B55D0A7" w14:textId="77777777" w:rsidTr="009E5D02">
        <w:trPr>
          <w:trHeight w:val="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6830" w14:textId="77777777" w:rsidR="009143AE" w:rsidRDefault="009143AE" w:rsidP="009E5D0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2.</w:t>
            </w:r>
          </w:p>
        </w:tc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A27F" w14:textId="77777777" w:rsidR="009143AE" w:rsidRPr="009D5101" w:rsidRDefault="009143AE" w:rsidP="009E5D02">
            <w:pPr>
              <w:jc w:val="both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На территории административно-территориальных образований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Огибновский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Шалдежский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Тарасихинский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Беласовский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 сельсоветы</w:t>
            </w:r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и д. </w:t>
            </w:r>
            <w:proofErr w:type="spellStart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>Шалдежка</w:t>
            </w:r>
            <w:proofErr w:type="spellEnd"/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 муниципального округа Семеновский </w:t>
            </w:r>
            <w:r w:rsidRPr="0004705E">
              <w:rPr>
                <w:b/>
                <w:bCs/>
                <w:iCs/>
                <w:sz w:val="18"/>
                <w:szCs w:val="18"/>
                <w:lang w:eastAsia="en-US"/>
              </w:rPr>
              <w:lastRenderedPageBreak/>
              <w:t>Нижегородской области</w:t>
            </w:r>
          </w:p>
        </w:tc>
      </w:tr>
      <w:tr w:rsidR="009143AE" w:rsidRPr="009D5101" w14:paraId="2D0DDBE6" w14:textId="77777777" w:rsidTr="009143AE">
        <w:trPr>
          <w:trHeight w:val="3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93CC" w14:textId="77777777" w:rsidR="009143AE" w:rsidRDefault="009143AE" w:rsidP="009E5D0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lastRenderedPageBreak/>
              <w:t>2.1.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E022" w14:textId="77777777" w:rsidR="009143AE" w:rsidRPr="009D5101" w:rsidRDefault="009143AE" w:rsidP="009E5D0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6F31" w14:textId="4147EE7E" w:rsidR="009143AE" w:rsidRPr="009D5101" w:rsidRDefault="003838A4" w:rsidP="009E5D0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96193" w14:textId="16896C3B" w:rsidR="009143AE" w:rsidRPr="009D5101" w:rsidRDefault="00C12AE5" w:rsidP="009E5D0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35,43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115C7" w14:textId="6E4D5183" w:rsidR="009143AE" w:rsidRPr="009D5101" w:rsidRDefault="00C12AE5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37,14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30CF" w14:textId="2E1490CF" w:rsidR="009143AE" w:rsidRPr="009D5101" w:rsidRDefault="00C12AE5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37,14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53E9" w14:textId="214DB268" w:rsidR="009143AE" w:rsidRPr="009D5101" w:rsidRDefault="00C12AE5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38,67</w:t>
            </w:r>
          </w:p>
        </w:tc>
      </w:tr>
      <w:tr w:rsidR="009143AE" w:rsidRPr="009D5101" w14:paraId="00002061" w14:textId="77777777" w:rsidTr="009143AE">
        <w:trPr>
          <w:trHeight w:val="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E09F" w14:textId="77777777" w:rsidR="009143AE" w:rsidRDefault="009143AE" w:rsidP="009E5D02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2.2.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EAF3FB" w14:textId="77777777" w:rsidR="009143AE" w:rsidRPr="009D5101" w:rsidRDefault="009143AE" w:rsidP="009E5D0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9D510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9E8AD9" w14:textId="427D2700" w:rsidR="009143AE" w:rsidRPr="009D5101" w:rsidRDefault="003838A4" w:rsidP="009E5D0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43,23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762E" w14:textId="67BD6228" w:rsidR="009143AE" w:rsidRPr="009D5101" w:rsidRDefault="00C12AE5" w:rsidP="009E5D0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43,23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FB5BB" w14:textId="11017AD0" w:rsidR="009143AE" w:rsidRPr="009D5101" w:rsidRDefault="00C12AE5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45,31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B7385" w14:textId="18BBA21B" w:rsidR="009143AE" w:rsidRPr="009D5101" w:rsidRDefault="00C12AE5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45,31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6BB7" w14:textId="12C2139B" w:rsidR="009143AE" w:rsidRPr="009D5101" w:rsidRDefault="00C12AE5" w:rsidP="009E5D0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47,17</w:t>
            </w:r>
          </w:p>
        </w:tc>
      </w:tr>
      <w:tr w:rsidR="009143AE" w:rsidRPr="009D5101" w14:paraId="207CC7A5" w14:textId="77777777" w:rsidTr="009143AE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D500" w14:textId="77777777" w:rsidR="009143AE" w:rsidRDefault="009143AE" w:rsidP="009E5D02">
            <w:pPr>
              <w:rPr>
                <w:b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1779" w14:textId="77777777" w:rsidR="009143AE" w:rsidRPr="009D5101" w:rsidRDefault="009143AE" w:rsidP="009E5D02">
            <w:pPr>
              <w:rPr>
                <w:noProof/>
                <w:sz w:val="18"/>
                <w:szCs w:val="18"/>
                <w:lang w:eastAsia="en-US"/>
              </w:rPr>
            </w:pPr>
            <w:r w:rsidRPr="009D5101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669B" w14:textId="77777777" w:rsidR="009143AE" w:rsidRPr="009D5101" w:rsidRDefault="009143AE" w:rsidP="009E5D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6A4" w14:textId="77777777" w:rsidR="009143AE" w:rsidRPr="009D5101" w:rsidRDefault="009143AE" w:rsidP="009E5D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55B8" w14:textId="77777777" w:rsidR="009143AE" w:rsidRPr="009D5101" w:rsidRDefault="009143AE" w:rsidP="009E5D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3C4E" w14:textId="77777777" w:rsidR="009143AE" w:rsidRPr="009D5101" w:rsidRDefault="009143AE" w:rsidP="009E5D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2240" w14:textId="77777777" w:rsidR="009143AE" w:rsidRPr="009D5101" w:rsidRDefault="009143AE" w:rsidP="009E5D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6E03C8F9" w14:textId="77777777" w:rsidR="00BE3BFF" w:rsidRPr="00BE3BFF" w:rsidRDefault="00BE3BFF" w:rsidP="00BE3BFF">
      <w:pPr>
        <w:autoSpaceDE w:val="0"/>
        <w:autoSpaceDN w:val="0"/>
        <w:adjustRightInd w:val="0"/>
        <w:spacing w:line="276" w:lineRule="auto"/>
        <w:ind w:firstLine="709"/>
        <w:jc w:val="right"/>
      </w:pPr>
      <w:r w:rsidRPr="00BE3BFF">
        <w:t>».</w:t>
      </w:r>
    </w:p>
    <w:p w14:paraId="2241F5F7" w14:textId="77777777" w:rsidR="00BE3BFF" w:rsidRPr="00BE3BFF" w:rsidRDefault="00380DD4" w:rsidP="00BE3BF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/>
        </w:rPr>
        <w:t xml:space="preserve">1.3. </w:t>
      </w:r>
      <w:r w:rsidR="00BE3BFF" w:rsidRPr="00BE3BFF">
        <w:t>Абзац первый пункта 5 решения изложить в следующей редакции:</w:t>
      </w:r>
    </w:p>
    <w:p w14:paraId="5785C1CC" w14:textId="77777777" w:rsidR="00BE3BFF" w:rsidRPr="00BE3BFF" w:rsidRDefault="00BE3BFF" w:rsidP="00BE3BFF">
      <w:pPr>
        <w:spacing w:line="276" w:lineRule="auto"/>
        <w:ind w:firstLine="709"/>
        <w:jc w:val="both"/>
        <w:rPr>
          <w:szCs w:val="24"/>
        </w:rPr>
      </w:pPr>
      <w:r w:rsidRPr="00BE3BFF">
        <w:t>«</w:t>
      </w:r>
      <w:r w:rsidRPr="00BE3BFF">
        <w:rPr>
          <w:b/>
        </w:rPr>
        <w:t>5.</w:t>
      </w:r>
      <w:r w:rsidRPr="00BE3BFF">
        <w:t xml:space="preserve"> МУНИЦИПАЛЬНОЕ ПРЕДПРИЯТИЕ </w:t>
      </w:r>
      <w:r w:rsidR="00C21E6D">
        <w:rPr>
          <w:bCs/>
          <w:szCs w:val="24"/>
        </w:rPr>
        <w:t>МУНИЦИПАЛЬНОГО</w:t>
      </w:r>
      <w:r w:rsidR="00C21E6D" w:rsidRPr="00BE3BFF">
        <w:t xml:space="preserve"> </w:t>
      </w:r>
      <w:r w:rsidRPr="00BE3BFF">
        <w:t xml:space="preserve">ОКРУГА СЕМЕНОВСКИЙ «ГОРВОДОКАНАЛ» (ИНН 5228009994), г. Семенов Нижегородской области, </w:t>
      </w:r>
      <w:r w:rsidR="00380DD4" w:rsidRPr="00380DD4">
        <w:rPr>
          <w:szCs w:val="24"/>
        </w:rPr>
        <w:t>применяет общий режим налогообложе</w:t>
      </w:r>
      <w:r w:rsidR="00380DD4">
        <w:rPr>
          <w:szCs w:val="24"/>
        </w:rPr>
        <w:t>ния и является плательщиком НДС</w:t>
      </w:r>
      <w:r w:rsidRPr="00BE3BFF">
        <w:rPr>
          <w:szCs w:val="24"/>
        </w:rPr>
        <w:t>.».</w:t>
      </w:r>
    </w:p>
    <w:p w14:paraId="41688A5F" w14:textId="77777777" w:rsidR="00BE3BFF" w:rsidRDefault="009143AE" w:rsidP="00BE3BFF">
      <w:pPr>
        <w:spacing w:line="276" w:lineRule="auto"/>
        <w:ind w:firstLine="709"/>
        <w:jc w:val="both"/>
        <w:rPr>
          <w:szCs w:val="24"/>
        </w:rPr>
      </w:pPr>
      <w:r>
        <w:rPr>
          <w:b/>
        </w:rPr>
        <w:t>1.4</w:t>
      </w:r>
      <w:r w:rsidR="00BE3BFF" w:rsidRPr="00BE3BFF">
        <w:rPr>
          <w:b/>
        </w:rPr>
        <w:t>.</w:t>
      </w:r>
      <w:r w:rsidR="00BE3BFF" w:rsidRPr="00BE3BFF">
        <w:t xml:space="preserve"> </w:t>
      </w:r>
      <w:r w:rsidR="00BE3BFF" w:rsidRPr="00BE3BFF">
        <w:rPr>
          <w:noProof/>
          <w:szCs w:val="24"/>
        </w:rPr>
        <w:t>Приложения 1</w:t>
      </w:r>
      <w:r w:rsidR="00C540FF">
        <w:rPr>
          <w:noProof/>
          <w:szCs w:val="24"/>
        </w:rPr>
        <w:t>, 2</w:t>
      </w:r>
      <w:r w:rsidR="00BE3BFF" w:rsidRPr="00BE3BFF">
        <w:rPr>
          <w:noProof/>
          <w:szCs w:val="24"/>
        </w:rPr>
        <w:t xml:space="preserve"> </w:t>
      </w:r>
      <w:r w:rsidR="00BE3BFF" w:rsidRPr="00BE3BFF">
        <w:rPr>
          <w:szCs w:val="24"/>
        </w:rPr>
        <w:t xml:space="preserve">к решению изложить в новой редакции согласно </w:t>
      </w:r>
      <w:r w:rsidR="00380DD4">
        <w:rPr>
          <w:noProof/>
          <w:szCs w:val="24"/>
        </w:rPr>
        <w:t>Приложениям 1</w:t>
      </w:r>
      <w:r w:rsidR="00C540FF">
        <w:rPr>
          <w:noProof/>
          <w:szCs w:val="24"/>
        </w:rPr>
        <w:t>, 2</w:t>
      </w:r>
      <w:r w:rsidR="00BE3BFF" w:rsidRPr="00BE3BFF">
        <w:rPr>
          <w:noProof/>
          <w:szCs w:val="24"/>
        </w:rPr>
        <w:t xml:space="preserve"> </w:t>
      </w:r>
      <w:r w:rsidR="00BE3BFF" w:rsidRPr="00BE3BFF">
        <w:rPr>
          <w:szCs w:val="24"/>
        </w:rPr>
        <w:t>к настоящему решению.</w:t>
      </w:r>
    </w:p>
    <w:p w14:paraId="6291417D" w14:textId="77777777" w:rsidR="00C540FF" w:rsidRPr="00BE3BFF" w:rsidRDefault="00C540FF" w:rsidP="00BE3BFF">
      <w:pPr>
        <w:spacing w:line="276" w:lineRule="auto"/>
        <w:ind w:firstLine="709"/>
        <w:jc w:val="both"/>
        <w:rPr>
          <w:szCs w:val="24"/>
        </w:rPr>
      </w:pPr>
      <w:r w:rsidRPr="00C540FF">
        <w:rPr>
          <w:b/>
          <w:szCs w:val="24"/>
        </w:rPr>
        <w:t>1.5.</w:t>
      </w:r>
      <w:r>
        <w:rPr>
          <w:szCs w:val="24"/>
        </w:rPr>
        <w:t xml:space="preserve"> Приложение 3 к решению признать утратившим силу.</w:t>
      </w:r>
    </w:p>
    <w:p w14:paraId="798A5696" w14:textId="77777777" w:rsidR="00BE3BFF" w:rsidRPr="00BE3BFF" w:rsidRDefault="00BE3BFF" w:rsidP="00BE3BFF">
      <w:pPr>
        <w:spacing w:line="276" w:lineRule="auto"/>
        <w:ind w:firstLine="709"/>
        <w:jc w:val="both"/>
        <w:rPr>
          <w:szCs w:val="24"/>
        </w:rPr>
      </w:pPr>
      <w:r w:rsidRPr="00BE3BFF">
        <w:rPr>
          <w:b/>
          <w:szCs w:val="24"/>
        </w:rPr>
        <w:t xml:space="preserve">2. </w:t>
      </w:r>
      <w:r w:rsidRPr="00BE3BFF">
        <w:rPr>
          <w:szCs w:val="24"/>
        </w:rPr>
        <w:t xml:space="preserve">Настоящее решение вступает в силу с 1 </w:t>
      </w:r>
      <w:r w:rsidR="00380DD4">
        <w:rPr>
          <w:szCs w:val="24"/>
        </w:rPr>
        <w:t>июля</w:t>
      </w:r>
      <w:r w:rsidRPr="00BE3BFF">
        <w:rPr>
          <w:szCs w:val="24"/>
        </w:rPr>
        <w:t xml:space="preserve"> 2026 г.</w:t>
      </w:r>
    </w:p>
    <w:p w14:paraId="4B28B433" w14:textId="77777777" w:rsidR="000C3EA3" w:rsidRDefault="000C3EA3" w:rsidP="007A1691">
      <w:pPr>
        <w:tabs>
          <w:tab w:val="left" w:pos="1897"/>
        </w:tabs>
        <w:spacing w:line="276" w:lineRule="auto"/>
        <w:rPr>
          <w:noProof/>
          <w:szCs w:val="28"/>
        </w:rPr>
      </w:pPr>
    </w:p>
    <w:p w14:paraId="7395DE2B" w14:textId="77777777" w:rsidR="00BE3BFF" w:rsidRDefault="00BE3BFF" w:rsidP="007A1691">
      <w:pPr>
        <w:tabs>
          <w:tab w:val="left" w:pos="1897"/>
        </w:tabs>
        <w:spacing w:line="276" w:lineRule="auto"/>
        <w:rPr>
          <w:noProof/>
          <w:szCs w:val="28"/>
        </w:rPr>
      </w:pPr>
    </w:p>
    <w:p w14:paraId="57790910" w14:textId="77777777" w:rsidR="007D25C7" w:rsidRPr="007D25C7" w:rsidRDefault="007D25C7" w:rsidP="000512BF">
      <w:pPr>
        <w:pStyle w:val="ac"/>
        <w:ind w:firstLine="708"/>
      </w:pPr>
    </w:p>
    <w:p w14:paraId="595D84F3" w14:textId="77777777" w:rsidR="006648EA" w:rsidRDefault="003F7CA5" w:rsidP="005A7309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</w:t>
      </w:r>
      <w:r w:rsidR="003D7B4C">
        <w:rPr>
          <w:szCs w:val="28"/>
        </w:rPr>
        <w:t>тель службы</w:t>
      </w:r>
      <w:r w:rsidR="003D7B4C">
        <w:rPr>
          <w:szCs w:val="28"/>
        </w:rPr>
        <w:tab/>
      </w:r>
      <w:r w:rsidR="003D7B4C">
        <w:rPr>
          <w:szCs w:val="28"/>
        </w:rPr>
        <w:tab/>
      </w:r>
      <w:r w:rsidR="003D7B4C">
        <w:rPr>
          <w:szCs w:val="28"/>
        </w:rPr>
        <w:tab/>
      </w:r>
      <w:r w:rsidR="003D7B4C">
        <w:rPr>
          <w:szCs w:val="28"/>
        </w:rPr>
        <w:tab/>
      </w:r>
      <w:r w:rsidR="000512BF">
        <w:rPr>
          <w:szCs w:val="28"/>
        </w:rPr>
        <w:tab/>
      </w:r>
      <w:r w:rsidR="000512BF">
        <w:rPr>
          <w:szCs w:val="28"/>
        </w:rPr>
        <w:tab/>
        <w:t xml:space="preserve">            </w:t>
      </w:r>
      <w:r w:rsidR="002C2B2B">
        <w:rPr>
          <w:szCs w:val="28"/>
        </w:rPr>
        <w:t xml:space="preserve">    </w:t>
      </w:r>
      <w:proofErr w:type="spellStart"/>
      <w:r w:rsidR="000512BF">
        <w:rPr>
          <w:szCs w:val="28"/>
        </w:rPr>
        <w:t>Ю.Л.Алешина</w:t>
      </w:r>
      <w:proofErr w:type="spellEnd"/>
    </w:p>
    <w:p w14:paraId="73C24BD2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7FE3A68E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5B798BBF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60F30975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66BEBCFF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3E656744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5337735E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1151CAEC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09E2772F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5003096F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1F8DCC7B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1DEA4667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3F9BAE57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527C200A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7EE5F0B4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2B96A6B9" w14:textId="77777777" w:rsidR="00873BF6" w:rsidRDefault="00873BF6" w:rsidP="005A7309">
      <w:pPr>
        <w:tabs>
          <w:tab w:val="left" w:pos="1897"/>
        </w:tabs>
        <w:spacing w:line="276" w:lineRule="auto"/>
        <w:rPr>
          <w:szCs w:val="28"/>
        </w:rPr>
      </w:pPr>
    </w:p>
    <w:p w14:paraId="565017C2" w14:textId="77777777" w:rsidR="00506D0D" w:rsidRDefault="00506D0D" w:rsidP="005A7309">
      <w:pPr>
        <w:tabs>
          <w:tab w:val="left" w:pos="1897"/>
        </w:tabs>
        <w:spacing w:line="276" w:lineRule="auto"/>
        <w:rPr>
          <w:szCs w:val="28"/>
        </w:rPr>
      </w:pPr>
    </w:p>
    <w:p w14:paraId="59AC5CBE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446EDB1C" w14:textId="77777777" w:rsidR="00380DD4" w:rsidRDefault="00380DD4" w:rsidP="005A7309">
      <w:pPr>
        <w:tabs>
          <w:tab w:val="left" w:pos="1897"/>
        </w:tabs>
        <w:spacing w:line="276" w:lineRule="auto"/>
        <w:rPr>
          <w:szCs w:val="28"/>
        </w:rPr>
      </w:pPr>
    </w:p>
    <w:p w14:paraId="6BD8A533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7146822C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p w14:paraId="38FCBA83" w14:textId="77777777" w:rsidR="005A6FB8" w:rsidRDefault="005A6FB8" w:rsidP="005A7309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09B2095C" w14:textId="77777777" w:rsidTr="00003C40">
        <w:trPr>
          <w:gridAfter w:val="1"/>
          <w:wAfter w:w="11" w:type="dxa"/>
        </w:trPr>
        <w:tc>
          <w:tcPr>
            <w:tcW w:w="528" w:type="dxa"/>
          </w:tcPr>
          <w:p w14:paraId="528BF60D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5E6B2EFB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50F6405A" w14:textId="77777777" w:rsidR="00D757A4" w:rsidRDefault="008F641B" w:rsidP="00D757A4">
            <w:pPr>
              <w:ind w:left="3552"/>
              <w:jc w:val="center"/>
            </w:pPr>
            <w:r>
              <w:t>ПРИ</w:t>
            </w:r>
            <w:r w:rsidR="00D757A4">
              <w:t>ЛОЖЕНИЕ 1</w:t>
            </w:r>
          </w:p>
          <w:p w14:paraId="120FAF7D" w14:textId="77777777" w:rsidR="00D757A4" w:rsidRDefault="00D757A4" w:rsidP="00D757A4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7ECC0C5F" w14:textId="4D86DFD9" w:rsidR="00BE3BFF" w:rsidRDefault="00D757A4" w:rsidP="001E64C4">
            <w:pPr>
              <w:ind w:left="3552"/>
              <w:jc w:val="center"/>
            </w:pPr>
            <w:r w:rsidRPr="00BB5AB2">
              <w:t xml:space="preserve">от </w:t>
            </w:r>
            <w:r w:rsidR="00506D0D">
              <w:t xml:space="preserve">11 июня </w:t>
            </w:r>
            <w:r w:rsidR="00380DD4">
              <w:t>2026</w:t>
            </w:r>
            <w:r w:rsidRPr="00BB5AB2">
              <w:t xml:space="preserve"> г. №</w:t>
            </w:r>
            <w:r w:rsidR="00873BF6">
              <w:t xml:space="preserve"> 26/7</w:t>
            </w:r>
          </w:p>
          <w:p w14:paraId="7503A107" w14:textId="77777777" w:rsidR="00BE3BFF" w:rsidRDefault="00BE3BFF" w:rsidP="001E64C4">
            <w:pPr>
              <w:ind w:left="3552"/>
              <w:jc w:val="center"/>
            </w:pPr>
          </w:p>
          <w:p w14:paraId="274587F3" w14:textId="77777777" w:rsidR="00BE3BFF" w:rsidRDefault="00BE3BFF" w:rsidP="00BE3BFF">
            <w:pPr>
              <w:ind w:left="3552"/>
              <w:jc w:val="center"/>
            </w:pPr>
            <w:r>
              <w:t>«ПРИЛОЖЕНИЕ 1</w:t>
            </w:r>
          </w:p>
          <w:p w14:paraId="317D393D" w14:textId="77777777" w:rsidR="00BE3BFF" w:rsidRDefault="00BE3BFF" w:rsidP="00BE3BFF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2C09A956" w14:textId="77777777" w:rsidR="0056238E" w:rsidRPr="001D06AF" w:rsidRDefault="00BE3BFF" w:rsidP="00BE3BFF">
            <w:pPr>
              <w:ind w:left="3552"/>
              <w:jc w:val="center"/>
            </w:pPr>
            <w:r w:rsidRPr="00BE3BFF">
              <w:rPr>
                <w:szCs w:val="24"/>
              </w:rPr>
              <w:t>от 30 ноября 2023 г. № 51/49</w:t>
            </w:r>
          </w:p>
        </w:tc>
      </w:tr>
      <w:tr w:rsidR="00AB760E" w:rsidRPr="006161EA" w14:paraId="53C0AF52" w14:textId="77777777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0E1DBBFB" w14:textId="77777777" w:rsidR="0056238E" w:rsidRDefault="0056238E" w:rsidP="007D2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5C15072" w14:textId="77777777" w:rsidR="007D25C7" w:rsidRPr="007D25C7" w:rsidRDefault="00B0596B" w:rsidP="007D2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E64C4" w:rsidRPr="007D25C7">
              <w:rPr>
                <w:b/>
                <w:sz w:val="24"/>
                <w:szCs w:val="24"/>
              </w:rPr>
              <w:t>роизводственная программа</w:t>
            </w:r>
          </w:p>
          <w:p w14:paraId="0437EB1A" w14:textId="798FFE0C" w:rsidR="001E64C4" w:rsidRDefault="001E64C4" w:rsidP="00BE3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64C4">
              <w:rPr>
                <w:b/>
                <w:sz w:val="24"/>
                <w:szCs w:val="24"/>
              </w:rPr>
              <w:t xml:space="preserve">МУНИЦИПАЛЬНОГО ПРЕДПРИЯТИЯ </w:t>
            </w:r>
            <w:r w:rsidR="00BB408A">
              <w:rPr>
                <w:b/>
                <w:sz w:val="24"/>
                <w:szCs w:val="24"/>
              </w:rPr>
              <w:t>МУНИЦИПАЛЬНОГО</w:t>
            </w:r>
            <w:r w:rsidRPr="001E64C4">
              <w:rPr>
                <w:b/>
                <w:sz w:val="24"/>
                <w:szCs w:val="24"/>
              </w:rPr>
              <w:t xml:space="preserve"> ОКРУГА СЕМЕНОВСКИЙ «ГОРВОДОКАНАЛ» (ИНН 5228009994), г. Семенов Нижегородской области, в сфере водоотведения на территории муниципального округа Семеновский Нижегородской области </w:t>
            </w:r>
          </w:p>
          <w:p w14:paraId="7042F512" w14:textId="77777777" w:rsidR="00BE3BFF" w:rsidRPr="00B6104E" w:rsidRDefault="00BE3BFF" w:rsidP="00BE3B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99B388" w14:textId="236BF551" w:rsidR="008F641B" w:rsidRDefault="00B17710" w:rsidP="00BB408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21466F">
        <w:rPr>
          <w:sz w:val="24"/>
          <w:szCs w:val="24"/>
          <w:lang w:eastAsia="en-US"/>
        </w:rPr>
        <w:t xml:space="preserve">дственной программы с </w:t>
      </w:r>
      <w:r w:rsidR="0056238E">
        <w:rPr>
          <w:sz w:val="24"/>
          <w:szCs w:val="24"/>
          <w:lang w:eastAsia="en-US"/>
        </w:rPr>
        <w:t>01.0</w:t>
      </w:r>
      <w:r w:rsidR="00380DD4">
        <w:rPr>
          <w:sz w:val="24"/>
          <w:szCs w:val="24"/>
          <w:lang w:eastAsia="en-US"/>
        </w:rPr>
        <w:t>7</w:t>
      </w:r>
      <w:r w:rsidR="008F641B">
        <w:rPr>
          <w:sz w:val="24"/>
          <w:szCs w:val="24"/>
          <w:lang w:eastAsia="en-US"/>
        </w:rPr>
        <w:t>.2026</w:t>
      </w:r>
      <w:r w:rsidR="001E64C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31.12.20</w:t>
      </w:r>
      <w:r w:rsidR="004954D1">
        <w:rPr>
          <w:sz w:val="24"/>
          <w:szCs w:val="24"/>
          <w:lang w:eastAsia="en-US"/>
        </w:rPr>
        <w:t>2</w:t>
      </w:r>
      <w:r w:rsidR="00BE3BFF">
        <w:rPr>
          <w:sz w:val="24"/>
          <w:szCs w:val="24"/>
          <w:lang w:eastAsia="en-US"/>
        </w:rPr>
        <w:t>8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4"/>
        <w:gridCol w:w="765"/>
        <w:gridCol w:w="21"/>
        <w:gridCol w:w="1208"/>
        <w:gridCol w:w="131"/>
        <w:gridCol w:w="290"/>
        <w:gridCol w:w="1280"/>
        <w:gridCol w:w="1701"/>
        <w:gridCol w:w="1496"/>
      </w:tblGrid>
      <w:tr w:rsidR="00BB408A" w:rsidRPr="0058101B" w14:paraId="44477E6C" w14:textId="77777777" w:rsidTr="00B043C3">
        <w:trPr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AACE" w14:textId="77777777" w:rsidR="00BB408A" w:rsidRPr="0058101B" w:rsidRDefault="00BB408A" w:rsidP="00BB408A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8101B">
              <w:rPr>
                <w:rFonts w:ascii="Times New Roman" w:hAnsi="Times New Roman"/>
                <w:b/>
                <w:sz w:val="20"/>
                <w:szCs w:val="20"/>
              </w:rPr>
              <w:t>Паспорт производственной программы</w:t>
            </w:r>
          </w:p>
        </w:tc>
      </w:tr>
      <w:tr w:rsidR="00BB408A" w:rsidRPr="0058101B" w14:paraId="042EA47E" w14:textId="77777777" w:rsidTr="00B043C3">
        <w:trPr>
          <w:trHeight w:val="530"/>
          <w:tblCellSpacing w:w="5" w:type="nil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9CA0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Наименование регулируемой  </w:t>
            </w:r>
          </w:p>
          <w:p w14:paraId="2959463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организации (ИНН)</w:t>
            </w:r>
          </w:p>
        </w:tc>
        <w:tc>
          <w:tcPr>
            <w:tcW w:w="6127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952163" w14:textId="54DBFC89" w:rsidR="00BB408A" w:rsidRPr="00BB408A" w:rsidRDefault="00BB408A" w:rsidP="00BB408A">
            <w:pPr>
              <w:tabs>
                <w:tab w:val="left" w:pos="1897"/>
              </w:tabs>
              <w:rPr>
                <w:rFonts w:eastAsia="Calibri"/>
                <w:bCs/>
                <w:sz w:val="20"/>
                <w:lang w:eastAsia="en-US"/>
              </w:rPr>
            </w:pPr>
            <w:r w:rsidRPr="00E633E2">
              <w:rPr>
                <w:rFonts w:eastAsia="Calibri"/>
                <w:bCs/>
                <w:sz w:val="20"/>
                <w:lang w:eastAsia="en-US"/>
              </w:rPr>
              <w:t xml:space="preserve">МУНИЦИПАЛЬНОЕ ПРЕДПРИЯТИЕ </w:t>
            </w:r>
            <w:r>
              <w:rPr>
                <w:rFonts w:eastAsia="Calibri"/>
                <w:bCs/>
                <w:sz w:val="20"/>
                <w:lang w:eastAsia="en-US"/>
              </w:rPr>
              <w:t xml:space="preserve">МУНИЦИПАЛЬНОГО </w:t>
            </w:r>
            <w:r w:rsidRPr="00E633E2">
              <w:rPr>
                <w:rFonts w:eastAsia="Calibri"/>
                <w:bCs/>
                <w:sz w:val="20"/>
                <w:lang w:eastAsia="en-US"/>
              </w:rPr>
              <w:t>ОКРУГА СЕМЕНОВСКИЙ «ГОРВОДОКАНАЛ» (ИНН 5228009994)</w:t>
            </w:r>
          </w:p>
        </w:tc>
      </w:tr>
      <w:tr w:rsidR="00BB408A" w:rsidRPr="0058101B" w14:paraId="42F8E2EB" w14:textId="77777777" w:rsidTr="00B043C3">
        <w:trPr>
          <w:trHeight w:val="397"/>
          <w:tblCellSpacing w:w="5" w:type="nil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91AD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Местонахождение            </w:t>
            </w:r>
          </w:p>
          <w:p w14:paraId="373866C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51F" w14:textId="2314DFCB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B408A">
              <w:rPr>
                <w:sz w:val="20"/>
              </w:rPr>
              <w:t>606650, Нижегородская область, г. Семенов, ул. Советская д. 6</w:t>
            </w:r>
          </w:p>
        </w:tc>
      </w:tr>
      <w:tr w:rsidR="00BB408A" w:rsidRPr="0058101B" w14:paraId="66899E6B" w14:textId="77777777" w:rsidTr="00B043C3">
        <w:trPr>
          <w:trHeight w:val="397"/>
          <w:tblCellSpacing w:w="5" w:type="nil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6351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Наименование               </w:t>
            </w:r>
          </w:p>
          <w:p w14:paraId="11CFF73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1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BF1D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BB408A" w:rsidRPr="0058101B" w14:paraId="0E7C8CB0" w14:textId="77777777" w:rsidTr="00B043C3">
        <w:trPr>
          <w:trHeight w:val="397"/>
          <w:tblCellSpacing w:w="5" w:type="nil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F5C7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Местонахождение            </w:t>
            </w:r>
          </w:p>
          <w:p w14:paraId="3EDC1DA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1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A34E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603005, г. Нижний Новгород, Верхне-Волжская наб., д.  8/59</w:t>
            </w:r>
          </w:p>
        </w:tc>
      </w:tr>
      <w:tr w:rsidR="00BB408A" w:rsidRPr="0058101B" w14:paraId="0E90ECCD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DFEB3" w14:textId="77777777" w:rsidR="00BB408A" w:rsidRPr="0058101B" w:rsidRDefault="00BB408A" w:rsidP="00BB408A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8101B">
              <w:rPr>
                <w:rFonts w:ascii="Times New Roman" w:hAnsi="Times New Roman"/>
                <w:b/>
                <w:sz w:val="20"/>
                <w:szCs w:val="20"/>
              </w:rPr>
              <w:t>Объем принятых сточных вод</w:t>
            </w:r>
          </w:p>
        </w:tc>
      </w:tr>
      <w:tr w:rsidR="00BB408A" w:rsidRPr="0058101B" w14:paraId="547388FA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D92AC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Наименование услуги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BA20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94098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3DC32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6645388C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5ABD4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sz w:val="20"/>
              </w:rPr>
              <w:t>Принято сточных вод всего, тыс. м</w:t>
            </w:r>
            <w:r w:rsidRPr="0058101B">
              <w:rPr>
                <w:sz w:val="20"/>
                <w:vertAlign w:val="superscript"/>
              </w:rPr>
              <w:t>3</w:t>
            </w:r>
            <w:r w:rsidRPr="0058101B">
              <w:rPr>
                <w:sz w:val="20"/>
              </w:rPr>
              <w:t>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D350D" w14:textId="77777777" w:rsidR="00BB408A" w:rsidRPr="0058101B" w:rsidRDefault="00BB408A" w:rsidP="00B043C3">
            <w:pPr>
              <w:jc w:val="center"/>
              <w:rPr>
                <w:b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365,34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8F3CA" w14:textId="77777777" w:rsidR="00BB408A" w:rsidRPr="0058101B" w:rsidRDefault="00BB408A" w:rsidP="00B043C3">
            <w:pPr>
              <w:jc w:val="center"/>
              <w:rPr>
                <w:b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730,68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D4B79" w14:textId="77777777" w:rsidR="00BB408A" w:rsidRPr="0058101B" w:rsidRDefault="00BB408A" w:rsidP="00B043C3">
            <w:pPr>
              <w:jc w:val="center"/>
              <w:rPr>
                <w:b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730,68</w:t>
            </w:r>
          </w:p>
        </w:tc>
      </w:tr>
      <w:tr w:rsidR="00BB408A" w:rsidRPr="0058101B" w14:paraId="294D5CAC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9739A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iCs/>
                <w:sz w:val="20"/>
              </w:rPr>
              <w:t>1.Объем принятых сточных, на основании которого были рассчитаны тарифы,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BEA54" w14:textId="77777777" w:rsidR="00BB408A" w:rsidRPr="0058101B" w:rsidRDefault="00BB408A" w:rsidP="00B043C3">
            <w:pPr>
              <w:jc w:val="center"/>
              <w:rPr>
                <w:i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365,34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95B81" w14:textId="77777777" w:rsidR="00BB408A" w:rsidRPr="0058101B" w:rsidRDefault="00BB408A" w:rsidP="00B043C3">
            <w:pPr>
              <w:jc w:val="center"/>
              <w:rPr>
                <w:i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730,68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8262E" w14:textId="77777777" w:rsidR="00BB408A" w:rsidRPr="0058101B" w:rsidRDefault="00BB408A" w:rsidP="00B043C3">
            <w:pPr>
              <w:jc w:val="center"/>
              <w:rPr>
                <w:i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730,68</w:t>
            </w:r>
          </w:p>
        </w:tc>
      </w:tr>
      <w:tr w:rsidR="00BB408A" w:rsidRPr="0058101B" w14:paraId="2AF39E53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E9018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- население,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CB072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284,99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9F0C9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569,98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73407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569,98</w:t>
            </w:r>
          </w:p>
        </w:tc>
      </w:tr>
      <w:tr w:rsidR="00BB408A" w:rsidRPr="0058101B" w14:paraId="4F689CD1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0DAF5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B961C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44,95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A8849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89,90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B49BD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89,90</w:t>
            </w:r>
          </w:p>
        </w:tc>
      </w:tr>
      <w:tr w:rsidR="00BB408A" w:rsidRPr="0058101B" w14:paraId="48A89038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54F0D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- прочие потребители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9408E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E3B36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70,80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26639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70,80</w:t>
            </w:r>
          </w:p>
        </w:tc>
      </w:tr>
      <w:tr w:rsidR="00BB408A" w:rsidRPr="0058101B" w14:paraId="3AC44FA4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1835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z w:val="20"/>
              </w:rPr>
            </w:pPr>
            <w:r w:rsidRPr="0058101B">
              <w:rPr>
                <w:bCs/>
                <w:i/>
                <w:sz w:val="20"/>
              </w:rPr>
              <w:t>- от других канализаций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07A581" w14:textId="77777777" w:rsidR="00BB408A" w:rsidRPr="0058101B" w:rsidRDefault="00BB408A" w:rsidP="00B043C3">
            <w:pPr>
              <w:jc w:val="center"/>
              <w:rPr>
                <w:i/>
                <w:color w:val="000000"/>
                <w:sz w:val="20"/>
              </w:rPr>
            </w:pPr>
            <w:r w:rsidRPr="0058101B">
              <w:rPr>
                <w:i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8A1" w14:textId="77777777" w:rsidR="00BB408A" w:rsidRPr="0058101B" w:rsidRDefault="00BB408A" w:rsidP="00B043C3">
            <w:pPr>
              <w:jc w:val="center"/>
              <w:rPr>
                <w:i/>
                <w:color w:val="000000"/>
                <w:sz w:val="20"/>
              </w:rPr>
            </w:pPr>
            <w:r w:rsidRPr="0058101B">
              <w:rPr>
                <w:i/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4D1E" w14:textId="77777777" w:rsidR="00BB408A" w:rsidRPr="0058101B" w:rsidRDefault="00BB408A" w:rsidP="00B043C3">
            <w:pPr>
              <w:jc w:val="center"/>
              <w:rPr>
                <w:i/>
                <w:color w:val="000000"/>
                <w:sz w:val="20"/>
              </w:rPr>
            </w:pPr>
            <w:r w:rsidRPr="0058101B">
              <w:rPr>
                <w:i/>
                <w:color w:val="000000"/>
                <w:sz w:val="20"/>
              </w:rPr>
              <w:t>-</w:t>
            </w:r>
          </w:p>
        </w:tc>
      </w:tr>
      <w:tr w:rsidR="00BB408A" w:rsidRPr="0058101B" w14:paraId="11691B9A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014F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bCs/>
                <w:sz w:val="20"/>
              </w:rPr>
              <w:t>2. Собственное потребление (</w:t>
            </w:r>
            <w:proofErr w:type="spellStart"/>
            <w:r w:rsidRPr="0058101B">
              <w:rPr>
                <w:bCs/>
                <w:sz w:val="20"/>
              </w:rPr>
              <w:t>справочно</w:t>
            </w:r>
            <w:proofErr w:type="spellEnd"/>
            <w:r w:rsidRPr="0058101B">
              <w:rPr>
                <w:bCs/>
                <w:sz w:val="20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A0AE55" w14:textId="77777777" w:rsidR="00BB408A" w:rsidRPr="0058101B" w:rsidRDefault="00BB408A" w:rsidP="00B043C3">
            <w:pPr>
              <w:jc w:val="center"/>
              <w:rPr>
                <w:iCs/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B69D" w14:textId="77777777" w:rsidR="00BB408A" w:rsidRPr="0058101B" w:rsidRDefault="00BB408A" w:rsidP="00B043C3">
            <w:pPr>
              <w:jc w:val="center"/>
              <w:rPr>
                <w:iCs/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6AB" w14:textId="77777777" w:rsidR="00BB408A" w:rsidRPr="0058101B" w:rsidRDefault="00BB408A" w:rsidP="00B043C3">
            <w:pPr>
              <w:jc w:val="center"/>
              <w:rPr>
                <w:iCs/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</w:tr>
      <w:tr w:rsidR="00BB408A" w:rsidRPr="0058101B" w14:paraId="2A597C30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548F6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Пропущено через очистные сооружения, тыс. м</w:t>
            </w:r>
            <w:r w:rsidRPr="0058101B">
              <w:rPr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0D4B10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81F3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730,68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8A6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730,68</w:t>
            </w:r>
          </w:p>
        </w:tc>
      </w:tr>
      <w:tr w:rsidR="00BB408A" w:rsidRPr="0058101B" w14:paraId="21AAD2B9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FDF5C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CAEA46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597F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D59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</w:tr>
      <w:tr w:rsidR="00BB408A" w:rsidRPr="0058101B" w14:paraId="37347923" w14:textId="77777777" w:rsidTr="00B043C3">
        <w:trPr>
          <w:trHeight w:val="449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D28F" w14:textId="77777777" w:rsidR="00BB408A" w:rsidRPr="0058101B" w:rsidRDefault="00BB408A" w:rsidP="00BB408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8101B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BB408A" w:rsidRPr="0058101B" w14:paraId="3CF6DC0C" w14:textId="77777777" w:rsidTr="00B043C3">
        <w:trPr>
          <w:trHeight w:val="223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180E9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 мероприятий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F5107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6084D1D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2D24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A28A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17D2757F" w14:textId="77777777" w:rsidTr="00B043C3">
        <w:trPr>
          <w:trHeight w:val="255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48D7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4685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3EEC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D31D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648D2F1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44B1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B408A" w:rsidRPr="0058101B" w14:paraId="0F84313D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25A6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3F6270AE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1ADA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Производственные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EC35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CAB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18525,10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631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410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18525,10</w:t>
            </w:r>
          </w:p>
        </w:tc>
      </w:tr>
      <w:tr w:rsidR="00BB408A" w:rsidRPr="0058101B" w14:paraId="27842BDF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99ED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FCA4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0627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287,92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6DF9B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1F22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287,92</w:t>
            </w:r>
          </w:p>
        </w:tc>
      </w:tr>
      <w:tr w:rsidR="00BB408A" w:rsidRPr="0058101B" w14:paraId="371A0D00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3D21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FB28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05CF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1ABEC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6A73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084717DF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183E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lastRenderedPageBreak/>
              <w:t>Расходы на амортизацию основных средств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F0D8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6428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2995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0B0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1B01D1A8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B87E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8694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AA40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36A0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2F7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68E3BC21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4E35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1404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B402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7FA2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D4343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032CFF51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526F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979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18813,02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543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1479BB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18813,02</w:t>
            </w:r>
          </w:p>
        </w:tc>
      </w:tr>
      <w:tr w:rsidR="00BB408A" w:rsidRPr="0058101B" w14:paraId="1B623B27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B7F5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075A0206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4174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Производственные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D6C3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2BA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39942,81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B64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B15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39942,81</w:t>
            </w:r>
          </w:p>
        </w:tc>
      </w:tr>
      <w:tr w:rsidR="00BB408A" w:rsidRPr="0058101B" w14:paraId="1FD6D366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C4D5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0B09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8284F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592,88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33CCD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687D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592,88</w:t>
            </w:r>
          </w:p>
        </w:tc>
      </w:tr>
      <w:tr w:rsidR="00BB408A" w:rsidRPr="0058101B" w14:paraId="575A33F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8A6A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F24A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DBA1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7D5C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0DE3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46BEE555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9070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EEE5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A107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067A0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50FD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2D16401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0C98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FAC6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621B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38671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694C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0D1376AC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60D1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04D6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5FE1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0E55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AFB3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2C2DB354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C5F3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E1D7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40535,69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5A6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871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40535,69</w:t>
            </w:r>
          </w:p>
        </w:tc>
      </w:tr>
      <w:tr w:rsidR="00BB408A" w:rsidRPr="0058101B" w14:paraId="315A4E41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565A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24E9C93D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8D44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Производственные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4784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6A5D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42760,13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FA7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9FE3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42760,13</w:t>
            </w:r>
          </w:p>
        </w:tc>
      </w:tr>
      <w:tr w:rsidR="00BB408A" w:rsidRPr="0058101B" w14:paraId="634E5F77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9F36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C039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01DE9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610,42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6206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6C4F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610,42</w:t>
            </w:r>
          </w:p>
        </w:tc>
      </w:tr>
      <w:tr w:rsidR="00BB408A" w:rsidRPr="0058101B" w14:paraId="52CCB62C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1334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8AC2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C0C54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C493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0E34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070A5B08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8E7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7A5A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ACE8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613F1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BD7A5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1649DE24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3011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CEE1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717C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7762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C4F4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32053D9A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BC27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F988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B82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12EE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D1C1D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23663145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90C2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3C10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43370,55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2193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E38D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43370,55</w:t>
            </w:r>
          </w:p>
        </w:tc>
      </w:tr>
      <w:tr w:rsidR="00BB408A" w:rsidRPr="0058101B" w14:paraId="5F722177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CF64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C2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102719,27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FF2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7C7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102719,27</w:t>
            </w:r>
          </w:p>
        </w:tc>
      </w:tr>
      <w:tr w:rsidR="00BB408A" w:rsidRPr="0058101B" w14:paraId="579AA404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ABC68" w14:textId="77777777" w:rsidR="00BB408A" w:rsidRPr="0058101B" w:rsidRDefault="00BB408A" w:rsidP="00BB408A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8101B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BB408A" w:rsidRPr="0058101B" w14:paraId="40D2F428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31D2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BB408A" w:rsidRPr="0058101B" w14:paraId="15A1291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ED6DD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9B734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68A217A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1A1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DBA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02ED641A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BF8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BA71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6FF6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082E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069AE77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4B6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  <w:tr w:rsidR="00BB408A" w:rsidRPr="0058101B" w14:paraId="1066BDC7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5E247" w14:textId="72C9A421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7632DD0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B28B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  <w:r w:rsidRPr="00CB78A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37B8" w14:textId="3CC5513C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A70F74">
              <w:rPr>
                <w:sz w:val="20"/>
              </w:rPr>
              <w:t xml:space="preserve">.2026 </w:t>
            </w:r>
          </w:p>
          <w:p w14:paraId="2E57356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>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8AD06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9BA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9C1F7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2E6A2D08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6F7AB" w14:textId="5781A659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81A96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0C09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82682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6C51A5AD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63A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5DD60A1C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DDDE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highlight w:val="yellow"/>
              </w:rPr>
            </w:pPr>
            <w:r w:rsidRPr="00CB78A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6AABB" w14:textId="77777777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 xml:space="preserve">с 01.01.2027 </w:t>
            </w:r>
          </w:p>
          <w:p w14:paraId="0B108A2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>по 31.12.2027</w:t>
            </w:r>
            <w:r w:rsidRPr="00A70F74">
              <w:rPr>
                <w:sz w:val="20"/>
              </w:rPr>
              <w:tab/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18358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873C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E6499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10651C63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ECDC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943EE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FC60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C8F60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731366C3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B28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4640BC43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A4DD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highlight w:val="yellow"/>
              </w:rPr>
            </w:pPr>
            <w:r w:rsidRPr="00CB78A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9D70E" w14:textId="77777777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 xml:space="preserve">с 01.01.2028 </w:t>
            </w:r>
          </w:p>
          <w:p w14:paraId="486BD74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>по 31.12.2028</w:t>
            </w:r>
            <w:r w:rsidRPr="00A70F74">
              <w:rPr>
                <w:sz w:val="20"/>
              </w:rPr>
              <w:tab/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F8D0C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2EAA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14569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2E91D5BB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33E7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lastRenderedPageBreak/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12DAF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2581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AF33A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523FB9F0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142B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97A3E" w14:textId="77777777" w:rsidR="00BB408A" w:rsidRPr="0058101B" w:rsidRDefault="00BB408A" w:rsidP="00B043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3577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054BE" w14:textId="77777777" w:rsidR="00BB408A" w:rsidRPr="0058101B" w:rsidRDefault="00BB408A" w:rsidP="00B043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B408A" w:rsidRPr="0058101B" w14:paraId="654CBF98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D1FE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BB408A" w:rsidRPr="0058101B" w14:paraId="75EA8C3F" w14:textId="77777777" w:rsidTr="00B043C3">
        <w:trPr>
          <w:trHeight w:val="223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5F27B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 мероприятий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83C78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4F8BB39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287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BFB7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06F1F653" w14:textId="77777777" w:rsidTr="00B043C3">
        <w:trPr>
          <w:trHeight w:val="255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3378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5625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ACE4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8E4B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3ADA452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B9D6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B408A" w:rsidRPr="0058101B" w14:paraId="4E9254DA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37E56" w14:textId="00C3A12F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1388C600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DFE1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C2D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3E5E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B32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7A2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447F93D8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0A394" w14:textId="25FBEFBA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135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FC9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E842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5678E082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7A59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635383A5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9B3D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20E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9A61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C96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567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3E5CCD41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E332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FDD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01FA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684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3766812C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AFF7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18424D95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636C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00FD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70B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EC8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EA6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2F3E3335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710A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6304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7FA2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5620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5BD2C551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F467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A87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9CA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0150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32C6035A" w14:textId="77777777" w:rsidTr="00B043C3">
        <w:trPr>
          <w:trHeight w:val="360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89B3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 xml:space="preserve">4.3. Перечень мероприятий по энергосбережению и повышению энергетической </w:t>
            </w:r>
          </w:p>
          <w:p w14:paraId="5997E20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эффективности</w:t>
            </w:r>
          </w:p>
        </w:tc>
      </w:tr>
      <w:tr w:rsidR="00BB408A" w:rsidRPr="0058101B" w14:paraId="7FC0E836" w14:textId="77777777" w:rsidTr="00B043C3">
        <w:trPr>
          <w:trHeight w:val="223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7B560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 мероприятий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9F5B0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3374D0C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079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2B0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6CFF3AFE" w14:textId="77777777" w:rsidTr="00B043C3">
        <w:trPr>
          <w:trHeight w:val="255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5A2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56D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842F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CC52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77E5674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8DCE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B408A" w:rsidRPr="0058101B" w14:paraId="591D15D2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72181" w14:textId="45304EC8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 период с 01.07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54075FB9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B0FD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AF92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43AE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4C0E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949F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66A37FB9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011A0" w14:textId="109ACD7A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103A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50B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48DE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0CA2BD50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7C2A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0ECBBAE5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54E3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C85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46B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67CA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9E5A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67B98282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D8F6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1C5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F8B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D614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2A4BF6F8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AB6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31B9ED27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E413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7B80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224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F4A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9C79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4F00632E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C51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C79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ABE1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B029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21EB8B19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B83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E2F3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715A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636A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701D5018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3FD3F" w14:textId="77777777" w:rsidR="00BB408A" w:rsidRPr="0058101B" w:rsidRDefault="00BB408A" w:rsidP="00BB408A">
            <w:pPr>
              <w:pStyle w:val="ae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58101B">
              <w:rPr>
                <w:rFonts w:ascii="Times New Roman" w:hAnsi="Times New Roman"/>
                <w:i/>
                <w:sz w:val="20"/>
                <w:szCs w:val="20"/>
              </w:rPr>
              <w:t>Мероприятия, направленные на повышение качества обслуживания</w:t>
            </w:r>
          </w:p>
          <w:p w14:paraId="1F573873" w14:textId="77777777" w:rsidR="00BB408A" w:rsidRPr="0058101B" w:rsidRDefault="00BB408A" w:rsidP="00B043C3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765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58101B">
              <w:rPr>
                <w:rFonts w:ascii="Times New Roman" w:hAnsi="Times New Roman"/>
                <w:i/>
                <w:sz w:val="20"/>
                <w:szCs w:val="20"/>
              </w:rPr>
              <w:t>абонентов</w:t>
            </w:r>
          </w:p>
        </w:tc>
      </w:tr>
      <w:tr w:rsidR="00BB408A" w:rsidRPr="0058101B" w14:paraId="74E95FD1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968B0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 мероприятий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604B0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322A5FC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E74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B7F2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1C90D3E6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C9B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1386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414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F85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54CC05C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9E2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B408A" w:rsidRPr="0058101B" w14:paraId="45F1E1D5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DEBF4" w14:textId="63FDE15A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5B41A1C0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17B5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FBE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1150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173D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6742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59A8C1A6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73071" w14:textId="7D1C1D09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A5C4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2178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DA82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0E31232A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9E34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16DEABFD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ECC3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D182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520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A51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1B3E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735AF92D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8B61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E7E7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7CEF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B05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60DBCFF4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626D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0B28E626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5AE0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28CC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F6B5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83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B3B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790EDFBF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E68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638D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E66F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1F98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50771603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A09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B00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3856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0EB1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6BDA54D2" w14:textId="77777777" w:rsidTr="00B043C3">
        <w:trPr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4505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8101B">
              <w:rPr>
                <w:b/>
                <w:sz w:val="20"/>
              </w:rPr>
              <w:lastRenderedPageBreak/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BB408A" w:rsidRPr="0058101B" w14:paraId="20433EC4" w14:textId="77777777" w:rsidTr="00B043C3">
        <w:trPr>
          <w:trHeight w:val="340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F4DFD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Наименование показателя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3D30E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Ед. изм.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8AAF71" w14:textId="16D3ED0B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79567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F814D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73A47D45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CB987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Показатели очистки сточных вод</w:t>
            </w:r>
          </w:p>
        </w:tc>
      </w:tr>
      <w:tr w:rsidR="00BB408A" w:rsidRPr="0058101B" w14:paraId="05D40DA7" w14:textId="77777777" w:rsidTr="00B043C3">
        <w:trPr>
          <w:trHeight w:val="149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A5D3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58101B">
              <w:rPr>
                <w:color w:val="000000" w:themeColor="text1"/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4368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D306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6212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2B12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B408A" w:rsidRPr="0058101B" w14:paraId="5970BD57" w14:textId="77777777" w:rsidTr="00B043C3">
        <w:trPr>
          <w:trHeight w:val="291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C6E46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58101B">
              <w:rPr>
                <w:color w:val="000000" w:themeColor="text1"/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F4C8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7630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F062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83E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</w:tr>
      <w:tr w:rsidR="00BB408A" w:rsidRPr="0058101B" w14:paraId="71690113" w14:textId="77777777" w:rsidTr="00B043C3">
        <w:trPr>
          <w:trHeight w:val="737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C8CD1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58101B">
              <w:rPr>
                <w:color w:val="000000" w:themeColor="text1"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3227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D0DD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89AD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90A9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</w:tr>
      <w:tr w:rsidR="00BB408A" w:rsidRPr="0058101B" w14:paraId="1319FB28" w14:textId="77777777" w:rsidTr="00B043C3">
        <w:trPr>
          <w:trHeight w:val="737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B2026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58101B">
              <w:rPr>
                <w:color w:val="000000" w:themeColor="text1"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D418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784D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06A8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2790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</w:tr>
      <w:tr w:rsidR="00BB408A" w:rsidRPr="0058101B" w14:paraId="2A8FC49C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4E4F0" w14:textId="77777777" w:rsidR="00BB408A" w:rsidRPr="0058101B" w:rsidRDefault="00BB408A" w:rsidP="00B043C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B408A" w:rsidRPr="0058101B" w14:paraId="2570587D" w14:textId="77777777" w:rsidTr="00B043C3">
        <w:trPr>
          <w:trHeight w:val="420"/>
          <w:tblCellSpacing w:w="5" w:type="nil"/>
        </w:trPr>
        <w:tc>
          <w:tcPr>
            <w:tcW w:w="24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68BD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58101B">
              <w:rPr>
                <w:color w:val="000000" w:themeColor="text1"/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D133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58101B">
              <w:rPr>
                <w:color w:val="000000" w:themeColor="text1"/>
                <w:sz w:val="20"/>
              </w:rPr>
              <w:t>ед./км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72F27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89C8C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A753B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B408A" w:rsidRPr="0058101B" w14:paraId="208D87F2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FF773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Показатели энергетической эффективности</w:t>
            </w:r>
          </w:p>
        </w:tc>
      </w:tr>
      <w:tr w:rsidR="00BB408A" w:rsidRPr="0058101B" w14:paraId="67E3FF0A" w14:textId="77777777" w:rsidTr="00B043C3">
        <w:trPr>
          <w:trHeight w:val="1695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A51844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58101B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  <w:r>
              <w:rPr>
                <w:sz w:val="20"/>
              </w:rPr>
              <w:t xml:space="preserve"> на территории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 Семеновский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8A0E23E" w14:textId="77777777" w:rsidR="00BB408A" w:rsidRPr="0058101B" w:rsidRDefault="00BB408A" w:rsidP="00B043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1F14099E" w14:textId="77777777" w:rsidR="00BB408A" w:rsidRPr="0058101B" w:rsidRDefault="00BB408A" w:rsidP="00B043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кВт*ч/</w:t>
            </w:r>
          </w:p>
          <w:p w14:paraId="5EC1A28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м</w:t>
            </w:r>
            <w:r w:rsidRPr="0058101B">
              <w:rPr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9DE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8CAB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FDA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2,02</w:t>
            </w:r>
          </w:p>
        </w:tc>
      </w:tr>
      <w:tr w:rsidR="00BB408A" w:rsidRPr="0058101B" w14:paraId="044C4E1E" w14:textId="77777777" w:rsidTr="00B043C3">
        <w:trPr>
          <w:trHeight w:val="1761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BC2276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lastRenderedPageBreak/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  <w:r>
              <w:rPr>
                <w:sz w:val="20"/>
              </w:rPr>
              <w:t xml:space="preserve"> на территории </w:t>
            </w:r>
            <w:proofErr w:type="spellStart"/>
            <w:r>
              <w:rPr>
                <w:sz w:val="20"/>
              </w:rPr>
              <w:t>р.п</w:t>
            </w:r>
            <w:proofErr w:type="spellEnd"/>
            <w:r>
              <w:rPr>
                <w:sz w:val="20"/>
              </w:rPr>
              <w:t>. Сухобезводное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C82DE10" w14:textId="77777777" w:rsidR="00BB408A" w:rsidRPr="0058101B" w:rsidRDefault="00BB408A" w:rsidP="00B043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кВт*ч/</w:t>
            </w:r>
          </w:p>
          <w:p w14:paraId="038DD373" w14:textId="77777777" w:rsidR="00BB408A" w:rsidRPr="0058101B" w:rsidRDefault="00BB408A" w:rsidP="00B043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м</w:t>
            </w:r>
            <w:r w:rsidRPr="0058101B">
              <w:rPr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88C3" w14:textId="77777777" w:rsidR="00BB408A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490" w14:textId="77777777" w:rsidR="00BB408A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EBD" w14:textId="77777777" w:rsidR="00BB408A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3,94</w:t>
            </w:r>
          </w:p>
        </w:tc>
      </w:tr>
      <w:tr w:rsidR="00BB408A" w:rsidRPr="0058101B" w14:paraId="64EF606D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D861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8101B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BB408A" w:rsidRPr="0058101B" w14:paraId="61B60800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3178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За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7F6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58DBB996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DDEB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За период с 01.01.2027 по 31.12.2027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4D4F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56FBBFCF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6B9B0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За период с 01.01.2028 по 31.12.2028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B50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1ACE9506" w14:textId="77777777" w:rsidTr="00B043C3">
        <w:trPr>
          <w:trHeight w:val="340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FA4D9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7EF76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  <w:p w14:paraId="4CE57BE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31DAAFDB" w14:textId="77777777" w:rsidTr="00B043C3">
        <w:trPr>
          <w:trHeight w:val="360"/>
          <w:tblCellSpacing w:w="5" w:type="nil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CDB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8101B">
              <w:rPr>
                <w:b/>
                <w:sz w:val="20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BB408A" w:rsidRPr="0058101B" w14:paraId="638C2E16" w14:textId="77777777" w:rsidTr="00B043C3">
        <w:trPr>
          <w:trHeight w:val="1061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9330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B6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 xml:space="preserve">Принято при расчете установленных тарифов, </w:t>
            </w:r>
            <w:proofErr w:type="spellStart"/>
            <w:r w:rsidRPr="0058101B">
              <w:rPr>
                <w:sz w:val="20"/>
              </w:rPr>
              <w:t>тыс.руб</w:t>
            </w:r>
            <w:proofErr w:type="spellEnd"/>
            <w:r w:rsidRPr="0058101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71E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721E813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 xml:space="preserve">источники, </w:t>
            </w:r>
            <w:proofErr w:type="spellStart"/>
            <w:r w:rsidRPr="0058101B">
              <w:rPr>
                <w:sz w:val="20"/>
              </w:rPr>
              <w:t>тыс.руб</w:t>
            </w:r>
            <w:proofErr w:type="spellEnd"/>
            <w:r w:rsidRPr="0058101B">
              <w:rPr>
                <w:sz w:val="20"/>
              </w:rPr>
              <w:t>.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4F982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482E9781" w14:textId="77777777" w:rsidTr="00B043C3">
        <w:trPr>
          <w:trHeight w:val="284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D0E4C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5CA9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18623,34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6C3A11B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 w:rsidRPr="00C237D7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36E4" w14:textId="77777777" w:rsidR="00BB408A" w:rsidRPr="00C237D7" w:rsidRDefault="00BB408A" w:rsidP="00B043C3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18623,34</w:t>
            </w:r>
          </w:p>
        </w:tc>
      </w:tr>
      <w:tr w:rsidR="00BB408A" w:rsidRPr="0058101B" w14:paraId="47B61020" w14:textId="77777777" w:rsidTr="00B043C3">
        <w:trPr>
          <w:trHeight w:val="284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76FF1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E26C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40035,69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B252BA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 w:rsidRPr="00C237D7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8F66" w14:textId="77777777" w:rsidR="00BB408A" w:rsidRPr="00C237D7" w:rsidRDefault="00BB408A" w:rsidP="00B043C3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40035,69</w:t>
            </w:r>
          </w:p>
        </w:tc>
      </w:tr>
      <w:tr w:rsidR="00BB408A" w:rsidRPr="0058101B" w14:paraId="38E64637" w14:textId="77777777" w:rsidTr="00B043C3">
        <w:trPr>
          <w:trHeight w:val="284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956DD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F518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42378,44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A17176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 w:rsidRPr="00C237D7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8A3F" w14:textId="77777777" w:rsidR="00BB408A" w:rsidRPr="00C237D7" w:rsidRDefault="00BB408A" w:rsidP="00B043C3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42378,44</w:t>
            </w:r>
          </w:p>
        </w:tc>
      </w:tr>
      <w:tr w:rsidR="00BB408A" w:rsidRPr="0058101B" w14:paraId="73EA290C" w14:textId="77777777" w:rsidTr="00B043C3">
        <w:trPr>
          <w:trHeight w:val="284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06FB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AA11C" w14:textId="77777777" w:rsidR="00BB408A" w:rsidRPr="00B244F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101037,48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3A316" w14:textId="77777777" w:rsidR="00BB408A" w:rsidRPr="0058101B" w:rsidRDefault="00BB408A" w:rsidP="00B043C3">
            <w:pPr>
              <w:jc w:val="center"/>
              <w:rPr>
                <w:b/>
                <w:bCs/>
                <w:sz w:val="20"/>
              </w:rPr>
            </w:pPr>
            <w:r w:rsidRPr="0058101B">
              <w:rPr>
                <w:b/>
                <w:bCs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5CD4" w14:textId="77777777" w:rsidR="00BB408A" w:rsidRPr="0058101B" w:rsidRDefault="00BB408A" w:rsidP="00B043C3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sz w:val="20"/>
              </w:rPr>
              <w:t>101037,48</w:t>
            </w:r>
          </w:p>
        </w:tc>
      </w:tr>
      <w:tr w:rsidR="00BB408A" w:rsidRPr="0058101B" w14:paraId="1BD873D6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5B11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58101B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B408A" w:rsidRPr="0058101B" w14:paraId="7368E323" w14:textId="77777777" w:rsidTr="00B043C3">
        <w:trPr>
          <w:trHeight w:val="60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AB8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19BF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За период с 01.01.202</w:t>
            </w:r>
            <w:r>
              <w:rPr>
                <w:sz w:val="20"/>
              </w:rPr>
              <w:t>4</w:t>
            </w:r>
            <w:r w:rsidRPr="0058101B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BB408A" w:rsidRPr="0058101B" w14:paraId="3645E37C" w14:textId="77777777" w:rsidTr="00B043C3">
        <w:trPr>
          <w:trHeight w:val="436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EAD7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Объем принятых сточных вод, тыс. м</w:t>
            </w:r>
            <w:r w:rsidRPr="0058101B">
              <w:rPr>
                <w:sz w:val="20"/>
                <w:vertAlign w:val="superscript"/>
              </w:rPr>
              <w:t>3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0F8C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651,62</w:t>
            </w:r>
          </w:p>
        </w:tc>
      </w:tr>
      <w:tr w:rsidR="00BB408A" w:rsidRPr="0058101B" w14:paraId="46FB19E0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4CE0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1F04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39266,24</w:t>
            </w:r>
          </w:p>
        </w:tc>
      </w:tr>
      <w:tr w:rsidR="00BB408A" w:rsidRPr="0058101B" w14:paraId="256A5FE9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C708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6CA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48CC6CA0" w14:textId="77777777" w:rsidTr="00B043C3">
        <w:trPr>
          <w:trHeight w:val="40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E3A4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F487B" w14:textId="77777777" w:rsidR="00BB408A" w:rsidRPr="0058101B" w:rsidRDefault="00BB408A" w:rsidP="00B043C3">
            <w:pPr>
              <w:pStyle w:val="ae"/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39266,24</w:t>
            </w:r>
          </w:p>
        </w:tc>
      </w:tr>
    </w:tbl>
    <w:p w14:paraId="138928D9" w14:textId="77777777" w:rsidR="008F641B" w:rsidRDefault="00BE3BFF" w:rsidP="00BE3BFF">
      <w:pPr>
        <w:tabs>
          <w:tab w:val="left" w:pos="1897"/>
        </w:tabs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».</w:t>
      </w:r>
    </w:p>
    <w:p w14:paraId="0FF0C867" w14:textId="7159C241" w:rsidR="008F641B" w:rsidRDefault="008F641B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1B7E2B61" w14:textId="7792BD78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537BA46C" w14:textId="4FF7FEA5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77F0CD7D" w14:textId="27ECD238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43497035" w14:textId="21BA7BF5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0A321A02" w14:textId="55E63CA0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7CB0AF9F" w14:textId="7D49252D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7A241AF1" w14:textId="0BA41807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313A89DA" w14:textId="436164C6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0A63C7CA" w14:textId="2B06896D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34D2E53A" w14:textId="5CB552DB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333885E2" w14:textId="39210F6B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44595E67" w14:textId="0AD1C5EA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2CA26A9D" w14:textId="317E8816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5E377780" w14:textId="77777777" w:rsidR="00BB408A" w:rsidRDefault="00BB408A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2344DA68" w14:textId="77777777" w:rsidR="008F641B" w:rsidRPr="00172E08" w:rsidRDefault="008F641B" w:rsidP="00172E08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237B8A18" w14:textId="77777777" w:rsidR="00BE3BFF" w:rsidRPr="00BE3BFF" w:rsidRDefault="00BE3BFF" w:rsidP="00BE3BFF">
      <w:pPr>
        <w:rPr>
          <w:sz w:val="20"/>
          <w:lang w:eastAsia="en-US"/>
        </w:rPr>
      </w:pPr>
    </w:p>
    <w:p w14:paraId="556D8B0A" w14:textId="77777777" w:rsidR="00BE3BFF" w:rsidRPr="00BE3BFF" w:rsidRDefault="00BE3BFF" w:rsidP="00BE3BFF">
      <w:pPr>
        <w:tabs>
          <w:tab w:val="left" w:pos="3564"/>
        </w:tabs>
        <w:rPr>
          <w:sz w:val="20"/>
          <w:lang w:eastAsia="en-US"/>
        </w:rPr>
      </w:pPr>
      <w:r>
        <w:rPr>
          <w:sz w:val="20"/>
          <w:lang w:eastAsia="en-US"/>
        </w:rPr>
        <w:tab/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BE3BFF" w14:paraId="6CA8A613" w14:textId="77777777" w:rsidTr="002D0888">
        <w:trPr>
          <w:gridAfter w:val="1"/>
          <w:wAfter w:w="11" w:type="dxa"/>
        </w:trPr>
        <w:tc>
          <w:tcPr>
            <w:tcW w:w="528" w:type="dxa"/>
          </w:tcPr>
          <w:p w14:paraId="667BF40B" w14:textId="77777777" w:rsidR="00BE3BFF" w:rsidRDefault="00BE3BFF" w:rsidP="002D0888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C4E3C0A" w14:textId="77777777" w:rsidR="00BE3BFF" w:rsidRDefault="00BE3BFF" w:rsidP="002D0888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206210A5" w14:textId="77777777" w:rsidR="00BE3BFF" w:rsidRDefault="00BE3BFF" w:rsidP="002D0888">
            <w:pPr>
              <w:ind w:left="3552"/>
              <w:jc w:val="center"/>
            </w:pPr>
            <w:r>
              <w:t xml:space="preserve">ПРИЛОЖЕНИЕ </w:t>
            </w:r>
            <w:r w:rsidR="00C540FF">
              <w:t>2</w:t>
            </w:r>
          </w:p>
          <w:p w14:paraId="6D254894" w14:textId="77777777" w:rsidR="00BE3BFF" w:rsidRDefault="00BE3BFF" w:rsidP="002D088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A5E5046" w14:textId="4A465D1A" w:rsidR="00BE3BFF" w:rsidRDefault="00BE3BFF" w:rsidP="002D0888">
            <w:pPr>
              <w:ind w:left="3552"/>
              <w:jc w:val="center"/>
            </w:pPr>
            <w:r w:rsidRPr="00BB5AB2">
              <w:t xml:space="preserve">от </w:t>
            </w:r>
            <w:r w:rsidR="00506D0D">
              <w:t xml:space="preserve">11 июня </w:t>
            </w:r>
            <w:r w:rsidR="00380DD4">
              <w:t>2026</w:t>
            </w:r>
            <w:r w:rsidRPr="00BB5AB2">
              <w:t xml:space="preserve"> г. №</w:t>
            </w:r>
            <w:r w:rsidR="00873BF6">
              <w:t xml:space="preserve"> 26/7</w:t>
            </w:r>
            <w:bookmarkStart w:id="0" w:name="_GoBack"/>
            <w:bookmarkEnd w:id="0"/>
          </w:p>
          <w:p w14:paraId="1F3A66AC" w14:textId="77777777" w:rsidR="00BE3BFF" w:rsidRDefault="00BE3BFF" w:rsidP="002D0888">
            <w:pPr>
              <w:ind w:left="3552"/>
              <w:jc w:val="center"/>
            </w:pPr>
          </w:p>
          <w:p w14:paraId="1E8194C6" w14:textId="77777777" w:rsidR="00BE3BFF" w:rsidRDefault="00C540FF" w:rsidP="002D0888">
            <w:pPr>
              <w:ind w:left="3552"/>
              <w:jc w:val="center"/>
            </w:pPr>
            <w:r>
              <w:t>«ПРИЛОЖЕНИЕ 2</w:t>
            </w:r>
          </w:p>
          <w:p w14:paraId="6C3543EC" w14:textId="77777777" w:rsidR="00BE3BFF" w:rsidRDefault="00BE3BFF" w:rsidP="002D088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527BA653" w14:textId="77777777" w:rsidR="00BE3BFF" w:rsidRPr="001D06AF" w:rsidRDefault="00BE3BFF" w:rsidP="002D0888">
            <w:pPr>
              <w:ind w:left="3552"/>
              <w:jc w:val="center"/>
            </w:pPr>
            <w:r w:rsidRPr="00BE3BFF">
              <w:rPr>
                <w:szCs w:val="24"/>
              </w:rPr>
              <w:t>от 30 ноября 2023 г. № 51/49</w:t>
            </w:r>
            <w:r>
              <w:t xml:space="preserve"> </w:t>
            </w:r>
          </w:p>
        </w:tc>
      </w:tr>
      <w:tr w:rsidR="00BE3BFF" w:rsidRPr="006161EA" w14:paraId="348A945E" w14:textId="77777777" w:rsidTr="002D0888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1CF824A2" w14:textId="77777777" w:rsidR="00BE3BFF" w:rsidRDefault="00BE3BFF" w:rsidP="002D0888">
            <w:pPr>
              <w:ind w:left="3552"/>
              <w:jc w:val="center"/>
              <w:rPr>
                <w:sz w:val="24"/>
                <w:szCs w:val="24"/>
              </w:rPr>
            </w:pPr>
          </w:p>
          <w:p w14:paraId="76A22CE5" w14:textId="77777777" w:rsidR="00BE3BFF" w:rsidRPr="007D25C7" w:rsidRDefault="00BE3BFF" w:rsidP="002D08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7D25C7">
              <w:rPr>
                <w:b/>
                <w:sz w:val="24"/>
                <w:szCs w:val="24"/>
              </w:rPr>
              <w:t>роизводственная программа</w:t>
            </w:r>
          </w:p>
          <w:p w14:paraId="46A1496C" w14:textId="6ECB42A5" w:rsidR="00BE3BFF" w:rsidRPr="00BE3BFF" w:rsidRDefault="00BE3BFF" w:rsidP="00BB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64C4">
              <w:rPr>
                <w:b/>
                <w:sz w:val="24"/>
                <w:szCs w:val="24"/>
              </w:rPr>
              <w:t xml:space="preserve">МУНИЦИПАЛЬНОГО ПРЕДПРИЯТИЯ </w:t>
            </w:r>
            <w:r w:rsidR="00BB408A">
              <w:rPr>
                <w:b/>
                <w:sz w:val="24"/>
                <w:szCs w:val="24"/>
              </w:rPr>
              <w:t>МУНИЦИПАЛЬНОГО</w:t>
            </w:r>
            <w:r w:rsidRPr="001E64C4">
              <w:rPr>
                <w:b/>
                <w:sz w:val="24"/>
                <w:szCs w:val="24"/>
              </w:rPr>
              <w:t xml:space="preserve"> ОКРУГА СЕМЕНОВСКИЙ «ГОРВОДОКАНАЛ» (ИНН 5228009994), г. Семенов Нижегородской области, в сфере водоотведения </w:t>
            </w:r>
            <w:r w:rsidR="00380DD4" w:rsidRPr="001E64C4">
              <w:rPr>
                <w:b/>
                <w:sz w:val="24"/>
                <w:szCs w:val="24"/>
              </w:rPr>
              <w:t xml:space="preserve">(без учета очистки сточных вод) </w:t>
            </w:r>
            <w:r w:rsidRPr="001E64C4">
              <w:rPr>
                <w:b/>
                <w:sz w:val="24"/>
                <w:szCs w:val="24"/>
              </w:rPr>
              <w:t>на территории</w:t>
            </w:r>
            <w:r w:rsidR="00380DD4" w:rsidRPr="0004705E">
              <w:rPr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 xml:space="preserve">административно-территориальных образований </w:t>
            </w:r>
            <w:proofErr w:type="spellStart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>Огибновский</w:t>
            </w:r>
            <w:proofErr w:type="spellEnd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 xml:space="preserve">, </w:t>
            </w:r>
            <w:proofErr w:type="spellStart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>Шалдежский</w:t>
            </w:r>
            <w:proofErr w:type="spellEnd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 xml:space="preserve">, </w:t>
            </w:r>
            <w:proofErr w:type="spellStart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>Тарасихинский</w:t>
            </w:r>
            <w:proofErr w:type="spellEnd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 xml:space="preserve">, </w:t>
            </w:r>
            <w:proofErr w:type="spellStart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>Беласовский</w:t>
            </w:r>
            <w:proofErr w:type="spellEnd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 xml:space="preserve"> сельсоветы и д. </w:t>
            </w:r>
            <w:proofErr w:type="spellStart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>Шалдежка</w:t>
            </w:r>
            <w:proofErr w:type="spellEnd"/>
            <w:r w:rsidR="00380DD4" w:rsidRPr="00380DD4">
              <w:rPr>
                <w:b/>
                <w:bCs/>
                <w:iCs/>
                <w:sz w:val="24"/>
                <w:szCs w:val="18"/>
                <w:lang w:eastAsia="en-US"/>
              </w:rPr>
              <w:t xml:space="preserve"> муниципального округа Семеновский Нижегородской области</w:t>
            </w:r>
            <w:r w:rsidR="00380DD4" w:rsidRPr="00380DD4">
              <w:rPr>
                <w:b/>
                <w:sz w:val="36"/>
                <w:szCs w:val="24"/>
              </w:rPr>
              <w:t xml:space="preserve"> </w:t>
            </w:r>
            <w:r w:rsidRPr="00380DD4">
              <w:rPr>
                <w:b/>
                <w:sz w:val="36"/>
                <w:szCs w:val="24"/>
              </w:rPr>
              <w:t xml:space="preserve"> </w:t>
            </w:r>
          </w:p>
        </w:tc>
      </w:tr>
    </w:tbl>
    <w:p w14:paraId="436AB5B6" w14:textId="77777777" w:rsidR="00BE3BFF" w:rsidRDefault="00BE3BFF" w:rsidP="00BE3BF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6FC9DF9B" w14:textId="77777777" w:rsidR="00BE3BFF" w:rsidRPr="00E633E2" w:rsidRDefault="00BE3BFF" w:rsidP="00BE3BF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</w:t>
      </w:r>
      <w:r w:rsidR="00380DD4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>.2026 по 31.12.2028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4"/>
        <w:gridCol w:w="765"/>
        <w:gridCol w:w="21"/>
        <w:gridCol w:w="1208"/>
        <w:gridCol w:w="131"/>
        <w:gridCol w:w="290"/>
        <w:gridCol w:w="1280"/>
        <w:gridCol w:w="1701"/>
        <w:gridCol w:w="1496"/>
      </w:tblGrid>
      <w:tr w:rsidR="00BB408A" w:rsidRPr="0058101B" w14:paraId="31D83FE2" w14:textId="77777777" w:rsidTr="00B043C3">
        <w:trPr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FC27" w14:textId="77777777" w:rsidR="00BB408A" w:rsidRPr="0058101B" w:rsidRDefault="00BB408A" w:rsidP="00BB408A">
            <w:pPr>
              <w:pStyle w:val="ae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8101B">
              <w:rPr>
                <w:rFonts w:ascii="Times New Roman" w:hAnsi="Times New Roman"/>
                <w:b/>
                <w:sz w:val="20"/>
                <w:szCs w:val="20"/>
              </w:rPr>
              <w:t>Паспорт производственной программы</w:t>
            </w:r>
          </w:p>
        </w:tc>
      </w:tr>
      <w:tr w:rsidR="00BB408A" w:rsidRPr="0058101B" w14:paraId="096F5D85" w14:textId="77777777" w:rsidTr="00B043C3">
        <w:trPr>
          <w:trHeight w:val="530"/>
          <w:tblCellSpacing w:w="5" w:type="nil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7812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Наименование регулируемой  </w:t>
            </w:r>
          </w:p>
          <w:p w14:paraId="30C30DB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организации (ИНН)</w:t>
            </w:r>
          </w:p>
        </w:tc>
        <w:tc>
          <w:tcPr>
            <w:tcW w:w="6127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C6C48E" w14:textId="3204769D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B408A">
              <w:rPr>
                <w:sz w:val="20"/>
              </w:rPr>
              <w:t>МУНИЦИПАЛЬНОЕ ПРЕДПРИЯТИЕ МУНИЦИПАЛЬНОГО ОКРУГА СЕМЕНОВСКИЙ «ГОРВОДОКАНАЛ» (ИНН 5228009994)</w:t>
            </w:r>
          </w:p>
        </w:tc>
      </w:tr>
      <w:tr w:rsidR="00BB408A" w:rsidRPr="0058101B" w14:paraId="0792C38B" w14:textId="77777777" w:rsidTr="00B043C3">
        <w:trPr>
          <w:trHeight w:val="397"/>
          <w:tblCellSpacing w:w="5" w:type="nil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37A4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Местонахождение            </w:t>
            </w:r>
          </w:p>
          <w:p w14:paraId="5357C4A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4A0" w14:textId="354D1C3F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B408A">
              <w:rPr>
                <w:sz w:val="20"/>
              </w:rPr>
              <w:t>606650, Нижегородская область, г. Семенов, ул. Советская д. 6</w:t>
            </w:r>
          </w:p>
        </w:tc>
      </w:tr>
      <w:tr w:rsidR="00BB408A" w:rsidRPr="0058101B" w14:paraId="7A396823" w14:textId="77777777" w:rsidTr="00B043C3">
        <w:trPr>
          <w:trHeight w:val="397"/>
          <w:tblCellSpacing w:w="5" w:type="nil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450D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Наименование               </w:t>
            </w:r>
          </w:p>
          <w:p w14:paraId="377D009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1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BC60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BB408A" w:rsidRPr="0058101B" w14:paraId="1EF4F826" w14:textId="77777777" w:rsidTr="00B043C3">
        <w:trPr>
          <w:trHeight w:val="397"/>
          <w:tblCellSpacing w:w="5" w:type="nil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D063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Местонахождение            </w:t>
            </w:r>
          </w:p>
          <w:p w14:paraId="16C5585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1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B811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603005, г. Нижний Новгород, Верхне-Волжская наб., д.  8/59</w:t>
            </w:r>
          </w:p>
        </w:tc>
      </w:tr>
      <w:tr w:rsidR="00BB408A" w:rsidRPr="0058101B" w14:paraId="5FF34524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8FA4" w14:textId="77777777" w:rsidR="00BB408A" w:rsidRPr="0058101B" w:rsidRDefault="00BB408A" w:rsidP="00BB408A">
            <w:pPr>
              <w:pStyle w:val="ae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8101B">
              <w:rPr>
                <w:rFonts w:ascii="Times New Roman" w:hAnsi="Times New Roman"/>
                <w:b/>
                <w:sz w:val="20"/>
                <w:szCs w:val="20"/>
              </w:rPr>
              <w:t>Объем принятых сточных вод</w:t>
            </w:r>
          </w:p>
        </w:tc>
      </w:tr>
      <w:tr w:rsidR="00BB408A" w:rsidRPr="0058101B" w14:paraId="2ECDAA1F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B0699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Наименование услуги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D0AFB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F0ABE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FED8B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3B83B96F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042A7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sz w:val="20"/>
              </w:rPr>
              <w:t>Принято сточных вод всего, тыс. м</w:t>
            </w:r>
            <w:r w:rsidRPr="0058101B">
              <w:rPr>
                <w:sz w:val="20"/>
                <w:vertAlign w:val="superscript"/>
              </w:rPr>
              <w:t>3</w:t>
            </w:r>
            <w:r w:rsidRPr="0058101B">
              <w:rPr>
                <w:sz w:val="20"/>
              </w:rPr>
              <w:t>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E3B2C" w14:textId="77777777" w:rsidR="00BB408A" w:rsidRPr="00E4569C" w:rsidRDefault="00BB408A" w:rsidP="00B043C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0F14E" w14:textId="77777777" w:rsidR="00BB408A" w:rsidRPr="0058101B" w:rsidRDefault="00BB408A" w:rsidP="00B043C3">
            <w:pPr>
              <w:jc w:val="center"/>
              <w:rPr>
                <w:b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29,48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633F2" w14:textId="77777777" w:rsidR="00BB408A" w:rsidRPr="0058101B" w:rsidRDefault="00BB408A" w:rsidP="00B043C3">
            <w:pPr>
              <w:jc w:val="center"/>
              <w:rPr>
                <w:b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29,48</w:t>
            </w:r>
          </w:p>
        </w:tc>
      </w:tr>
      <w:tr w:rsidR="00BB408A" w:rsidRPr="0058101B" w14:paraId="2DA759DC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6DAE1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iCs/>
                <w:sz w:val="20"/>
              </w:rPr>
              <w:t>1.Объем принятых сточных, на основании которого были рассчитаны тарифы,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C8F3B" w14:textId="77777777" w:rsidR="00BB408A" w:rsidRPr="0058101B" w:rsidRDefault="00BB408A" w:rsidP="00B043C3">
            <w:pPr>
              <w:jc w:val="center"/>
              <w:rPr>
                <w:i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14,74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FB355" w14:textId="77777777" w:rsidR="00BB408A" w:rsidRPr="0058101B" w:rsidRDefault="00BB408A" w:rsidP="00B043C3">
            <w:pPr>
              <w:jc w:val="center"/>
              <w:rPr>
                <w:i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29,48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FA91B" w14:textId="77777777" w:rsidR="00BB408A" w:rsidRPr="0058101B" w:rsidRDefault="00BB408A" w:rsidP="00B043C3">
            <w:pPr>
              <w:jc w:val="center"/>
              <w:rPr>
                <w:iCs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29,48</w:t>
            </w:r>
          </w:p>
        </w:tc>
      </w:tr>
      <w:tr w:rsidR="00BB408A" w:rsidRPr="0058101B" w14:paraId="47F906B1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2F19B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- население,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AAF04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8FA01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27,42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BD221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27,42</w:t>
            </w:r>
          </w:p>
        </w:tc>
      </w:tr>
      <w:tr w:rsidR="00BB408A" w:rsidRPr="0058101B" w14:paraId="74640F2B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8291D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0A66A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CFFC9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1,90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D7C3D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1,90</w:t>
            </w:r>
          </w:p>
        </w:tc>
      </w:tr>
      <w:tr w:rsidR="00BB408A" w:rsidRPr="0058101B" w14:paraId="682D8FC0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A6CAC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- прочие потребители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BCF168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5EB76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0,16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6EF0C" w14:textId="77777777" w:rsidR="00BB408A" w:rsidRPr="00A70F74" w:rsidRDefault="00BB408A" w:rsidP="00B043C3">
            <w:pPr>
              <w:jc w:val="center"/>
              <w:rPr>
                <w:i/>
                <w:iCs/>
                <w:color w:val="FF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0,16</w:t>
            </w:r>
          </w:p>
        </w:tc>
      </w:tr>
      <w:tr w:rsidR="00BB408A" w:rsidRPr="0058101B" w14:paraId="285D480F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0A44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z w:val="20"/>
              </w:rPr>
            </w:pPr>
            <w:r w:rsidRPr="0058101B">
              <w:rPr>
                <w:bCs/>
                <w:i/>
                <w:sz w:val="20"/>
              </w:rPr>
              <w:t>- от других канализаций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DADE02" w14:textId="77777777" w:rsidR="00BB408A" w:rsidRPr="0058101B" w:rsidRDefault="00BB408A" w:rsidP="00B043C3">
            <w:pPr>
              <w:jc w:val="center"/>
              <w:rPr>
                <w:i/>
                <w:color w:val="000000"/>
                <w:sz w:val="20"/>
              </w:rPr>
            </w:pPr>
            <w:r w:rsidRPr="0058101B">
              <w:rPr>
                <w:i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BEA2" w14:textId="77777777" w:rsidR="00BB408A" w:rsidRPr="0058101B" w:rsidRDefault="00BB408A" w:rsidP="00B043C3">
            <w:pPr>
              <w:jc w:val="center"/>
              <w:rPr>
                <w:i/>
                <w:color w:val="000000"/>
                <w:sz w:val="20"/>
              </w:rPr>
            </w:pPr>
            <w:r w:rsidRPr="0058101B">
              <w:rPr>
                <w:i/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067" w14:textId="77777777" w:rsidR="00BB408A" w:rsidRPr="0058101B" w:rsidRDefault="00BB408A" w:rsidP="00B043C3">
            <w:pPr>
              <w:jc w:val="center"/>
              <w:rPr>
                <w:i/>
                <w:color w:val="000000"/>
                <w:sz w:val="20"/>
              </w:rPr>
            </w:pPr>
            <w:r w:rsidRPr="0058101B">
              <w:rPr>
                <w:i/>
                <w:color w:val="000000"/>
                <w:sz w:val="20"/>
              </w:rPr>
              <w:t>-</w:t>
            </w:r>
          </w:p>
        </w:tc>
      </w:tr>
      <w:tr w:rsidR="00BB408A" w:rsidRPr="0058101B" w14:paraId="43FD109A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23CB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8101B">
              <w:rPr>
                <w:bCs/>
                <w:sz w:val="20"/>
              </w:rPr>
              <w:t>2. Собственное потребление (</w:t>
            </w:r>
            <w:proofErr w:type="spellStart"/>
            <w:r w:rsidRPr="0058101B">
              <w:rPr>
                <w:bCs/>
                <w:sz w:val="20"/>
              </w:rPr>
              <w:t>справочно</w:t>
            </w:r>
            <w:proofErr w:type="spellEnd"/>
            <w:r w:rsidRPr="0058101B">
              <w:rPr>
                <w:bCs/>
                <w:sz w:val="20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002D71" w14:textId="77777777" w:rsidR="00BB408A" w:rsidRPr="0058101B" w:rsidRDefault="00BB408A" w:rsidP="00B043C3">
            <w:pPr>
              <w:jc w:val="center"/>
              <w:rPr>
                <w:iCs/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36A5" w14:textId="77777777" w:rsidR="00BB408A" w:rsidRPr="0058101B" w:rsidRDefault="00BB408A" w:rsidP="00B043C3">
            <w:pPr>
              <w:jc w:val="center"/>
              <w:rPr>
                <w:iCs/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35AE" w14:textId="77777777" w:rsidR="00BB408A" w:rsidRPr="0058101B" w:rsidRDefault="00BB408A" w:rsidP="00B043C3">
            <w:pPr>
              <w:jc w:val="center"/>
              <w:rPr>
                <w:iCs/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</w:tr>
      <w:tr w:rsidR="00BB408A" w:rsidRPr="0058101B" w14:paraId="316D4CC1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72CD3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Пропущено через очистные сооружения, тыс. м</w:t>
            </w:r>
            <w:r w:rsidRPr="0058101B">
              <w:rPr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37BF0C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2A2A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25F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BB408A" w:rsidRPr="0058101B" w14:paraId="4A90E4D1" w14:textId="77777777" w:rsidTr="00B043C3">
        <w:trPr>
          <w:trHeight w:val="284"/>
          <w:tblCellSpacing w:w="5" w:type="nil"/>
        </w:trPr>
        <w:tc>
          <w:tcPr>
            <w:tcW w:w="4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26649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ED3AC9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3A1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C76" w14:textId="77777777" w:rsidR="00BB408A" w:rsidRPr="0058101B" w:rsidRDefault="00BB408A" w:rsidP="00B043C3">
            <w:pPr>
              <w:jc w:val="center"/>
              <w:rPr>
                <w:color w:val="000000"/>
                <w:sz w:val="20"/>
              </w:rPr>
            </w:pPr>
            <w:r w:rsidRPr="0058101B">
              <w:rPr>
                <w:color w:val="000000"/>
                <w:sz w:val="20"/>
              </w:rPr>
              <w:t>-</w:t>
            </w:r>
          </w:p>
        </w:tc>
      </w:tr>
      <w:tr w:rsidR="00BB408A" w:rsidRPr="0058101B" w14:paraId="27C31E7B" w14:textId="77777777" w:rsidTr="00B043C3">
        <w:trPr>
          <w:trHeight w:val="449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F99F" w14:textId="77777777" w:rsidR="00BB408A" w:rsidRPr="0058101B" w:rsidRDefault="00BB408A" w:rsidP="00BB408A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8101B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BB408A" w:rsidRPr="0058101B" w14:paraId="5A8B40CA" w14:textId="77777777" w:rsidTr="00B043C3">
        <w:trPr>
          <w:trHeight w:val="223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7526B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 мероприятий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5BA9C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178DFD7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3F2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B5B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3A1E0116" w14:textId="77777777" w:rsidTr="00B043C3">
        <w:trPr>
          <w:trHeight w:val="255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634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186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6BBB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C8AA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7F90694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D57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B408A" w:rsidRPr="0058101B" w14:paraId="59B7BADF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C6E1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177CD862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8F36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Производственные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E699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C87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505,33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FAF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5E2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505,33</w:t>
            </w:r>
          </w:p>
        </w:tc>
      </w:tr>
      <w:tr w:rsidR="00BB408A" w:rsidRPr="0058101B" w14:paraId="1EF78137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5F5C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1B1E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 xml:space="preserve">.2026 по </w:t>
            </w:r>
            <w:r w:rsidRPr="0058101B">
              <w:rPr>
                <w:sz w:val="20"/>
              </w:rPr>
              <w:lastRenderedPageBreak/>
              <w:t>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8294A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DAB2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CB56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4B6ACE43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4E43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lastRenderedPageBreak/>
              <w:t xml:space="preserve">Сбытовые расходы гарантирующих организаций 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2CAA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5FC0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1286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5E83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44A5676C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7CE5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3859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8F59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2150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E1E8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7BC4F87E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D804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597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922F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F690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CD85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6DAD88D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DE70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47E5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407D9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DFDF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4C1D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559E22EB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8306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6FD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505,33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E96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595EF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505,33</w:t>
            </w:r>
          </w:p>
        </w:tc>
      </w:tr>
      <w:tr w:rsidR="00BB408A" w:rsidRPr="0058101B" w14:paraId="76816F32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E79B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2AD690CA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3D70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Производственные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4B1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A53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1040,56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FBB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E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1040,56</w:t>
            </w:r>
          </w:p>
        </w:tc>
      </w:tr>
      <w:tr w:rsidR="00BB408A" w:rsidRPr="0058101B" w14:paraId="602D491F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D655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5407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65C1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2694F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CFE8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35930D9A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B206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7BA3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051F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50CD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9FF4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5F4830D5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D995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B5D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9DB4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3D713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DC0B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117250A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6464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D98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CFD0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8533A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BED7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13AF7B49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D609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FBB6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01.01.2027 по 31.12.2027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86296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EE2D8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666B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0A0D2446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95C3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3626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1040,56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DAA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9B8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1040,56</w:t>
            </w:r>
          </w:p>
        </w:tc>
      </w:tr>
      <w:tr w:rsidR="00BB408A" w:rsidRPr="0058101B" w14:paraId="552EA625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349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5ED1CB9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8C2D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Производственные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87E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381D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1071,37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E5E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C750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1071,37</w:t>
            </w:r>
          </w:p>
        </w:tc>
      </w:tr>
      <w:tr w:rsidR="00BB408A" w:rsidRPr="0058101B" w14:paraId="22C43FB4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CD92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3202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147AF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E1B9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4483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16ADF2F8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C935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C436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F16F2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1E44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EC81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46D334C4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ECFF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CEF3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C25C4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A482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F343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14BCB525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C16A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EABA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C50C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A4C39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FEF5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0,00</w:t>
            </w:r>
          </w:p>
        </w:tc>
      </w:tr>
      <w:tr w:rsidR="00BB408A" w:rsidRPr="0058101B" w14:paraId="7379C6D7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E013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89D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с 01.01.2028 по 31.12.2028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B5038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526A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817E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408A" w:rsidRPr="0058101B" w14:paraId="49950C6D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E22B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67CA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1071,37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8F90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6137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1071,37</w:t>
            </w:r>
          </w:p>
        </w:tc>
      </w:tr>
      <w:tr w:rsidR="00BB408A" w:rsidRPr="0058101B" w14:paraId="637B0089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A8FC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D1D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2617,26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B57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A08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2617,26</w:t>
            </w:r>
          </w:p>
        </w:tc>
      </w:tr>
      <w:tr w:rsidR="00BB408A" w:rsidRPr="0058101B" w14:paraId="59C0FB5A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7FBC" w14:textId="77777777" w:rsidR="00BB408A" w:rsidRPr="0058101B" w:rsidRDefault="00BB408A" w:rsidP="00BB408A">
            <w:pPr>
              <w:pStyle w:val="ae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8101B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BB408A" w:rsidRPr="0058101B" w14:paraId="17EB00A0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7A46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BB408A" w:rsidRPr="0058101B" w14:paraId="4F148C98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83C19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A73C1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54B8FD9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595B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E9EF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149FA050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2858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4B8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28E4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9CBF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1172416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1C4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  <w:tr w:rsidR="00BB408A" w:rsidRPr="0058101B" w14:paraId="0B1DA83C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5E77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3B7EE938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BBDC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  <w:r w:rsidRPr="00CB78A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BFC58" w14:textId="77777777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>с 01.0</w:t>
            </w:r>
            <w:r>
              <w:rPr>
                <w:sz w:val="20"/>
              </w:rPr>
              <w:t>7</w:t>
            </w:r>
            <w:r w:rsidRPr="00A70F74">
              <w:rPr>
                <w:sz w:val="20"/>
              </w:rPr>
              <w:t xml:space="preserve">.2026 </w:t>
            </w:r>
          </w:p>
          <w:p w14:paraId="724C844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>по 31.12.2026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B5621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434F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19146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0CC73BA9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5EB6E" w14:textId="4C7809CF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58585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01FC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D9D3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4411F8D3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88B3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649FD113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39EC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highlight w:val="yellow"/>
              </w:rPr>
            </w:pPr>
            <w:r w:rsidRPr="00CB78A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00ABE" w14:textId="77777777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 xml:space="preserve">с 01.01.2027 </w:t>
            </w:r>
          </w:p>
          <w:p w14:paraId="695906E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>по 31.12.2027</w:t>
            </w:r>
            <w:r w:rsidRPr="00A70F74">
              <w:rPr>
                <w:sz w:val="20"/>
              </w:rPr>
              <w:tab/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B6042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8734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A760F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21A0F24E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4A58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E63BD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518A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EE9EC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5C6E1774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5FA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lastRenderedPageBreak/>
              <w:t>На период с 01.01.2028 по 31.12.2028</w:t>
            </w:r>
          </w:p>
        </w:tc>
      </w:tr>
      <w:tr w:rsidR="00BB408A" w:rsidRPr="0058101B" w14:paraId="7AD92852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6A72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highlight w:val="yellow"/>
              </w:rPr>
            </w:pPr>
            <w:r w:rsidRPr="00CB78A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7D0EB" w14:textId="77777777" w:rsidR="00BB408A" w:rsidRPr="00A70F74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 xml:space="preserve">с 01.01.2028 </w:t>
            </w:r>
          </w:p>
          <w:p w14:paraId="6AA6BF5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0F74">
              <w:rPr>
                <w:sz w:val="20"/>
              </w:rPr>
              <w:t>по 31.12.2028</w:t>
            </w:r>
            <w:r w:rsidRPr="00A70F74">
              <w:rPr>
                <w:sz w:val="20"/>
              </w:rPr>
              <w:tab/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6F261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D263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EED0F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661BD30C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CC3C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EA797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03C0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B88CC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32247E18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C648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866FB" w14:textId="77777777" w:rsidR="00BB408A" w:rsidRPr="0058101B" w:rsidRDefault="00BB408A" w:rsidP="00B043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374E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904A9" w14:textId="77777777" w:rsidR="00BB408A" w:rsidRPr="0058101B" w:rsidRDefault="00BB408A" w:rsidP="00B043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B408A" w:rsidRPr="0058101B" w14:paraId="3276CA67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636F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BB408A" w:rsidRPr="0058101B" w14:paraId="0BC90DBF" w14:textId="77777777" w:rsidTr="00B043C3">
        <w:trPr>
          <w:trHeight w:val="223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3FA38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 мероприятий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71C1F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5D2B22F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DF0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0069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0CEECCC6" w14:textId="77777777" w:rsidTr="00B043C3">
        <w:trPr>
          <w:trHeight w:val="255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11C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404B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6B3C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DEE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5FD75F4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EE25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B408A" w:rsidRPr="0058101B" w14:paraId="6DEE3CD8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28A3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22E9FB15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11FE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ECD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B598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6BDA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843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3A58CAFA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21FB6" w14:textId="5FA8A6C7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73CB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224A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42C0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03FB338A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F9D8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28777FF5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4F36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67B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9EB9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0C3D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61F3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2D64D7B5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495B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AB2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1F16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8D4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64FA5A3F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4039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6376C09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50B0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448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4E1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831D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91E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31761201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EB2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FFC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292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3E9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4F5FB12E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807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0F6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ADE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4D44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618CBFAB" w14:textId="77777777" w:rsidTr="00B043C3">
        <w:trPr>
          <w:trHeight w:val="360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1D4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 xml:space="preserve">4.3. Перечень мероприятий по энергосбережению и повышению энергетической </w:t>
            </w:r>
          </w:p>
          <w:p w14:paraId="68FA333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58101B">
              <w:rPr>
                <w:i/>
                <w:sz w:val="20"/>
              </w:rPr>
              <w:t>эффективности</w:t>
            </w:r>
          </w:p>
        </w:tc>
      </w:tr>
      <w:tr w:rsidR="00BB408A" w:rsidRPr="0058101B" w14:paraId="6C13BE2F" w14:textId="77777777" w:rsidTr="00B043C3">
        <w:trPr>
          <w:trHeight w:val="223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A1DD6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 мероприятий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B7DA4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3B3D235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9D9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5B9C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6DC281B0" w14:textId="77777777" w:rsidTr="00B043C3">
        <w:trPr>
          <w:trHeight w:val="255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FD3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5453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C8DC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87D8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4554D3F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4E42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B408A" w:rsidRPr="0058101B" w14:paraId="561BA541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639F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2A1668D7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FA29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DCEA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AFD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BC9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46F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1D861FCD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0B920" w14:textId="2505D014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AE33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29C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B548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4185E0E1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EB8D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15E6AE31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0EA3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D91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F4C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DF9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9A25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3B1DC9F0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5509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781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B9A5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BE35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19FC37B1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D8A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68148E9F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13D8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2E45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E899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1314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7A2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47770DA9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0632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662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476D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FA2D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6FF7B7F0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3FA6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9AA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FE29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E15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5F5A2883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87863" w14:textId="77777777" w:rsidR="00BB408A" w:rsidRPr="0058101B" w:rsidRDefault="00BB408A" w:rsidP="00BB408A">
            <w:pPr>
              <w:pStyle w:val="ae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58101B">
              <w:rPr>
                <w:rFonts w:ascii="Times New Roman" w:hAnsi="Times New Roman"/>
                <w:i/>
                <w:sz w:val="20"/>
                <w:szCs w:val="20"/>
              </w:rPr>
              <w:t>Мероприятия, направленные на повышение качества обслуживания</w:t>
            </w:r>
          </w:p>
          <w:p w14:paraId="160F2DBB" w14:textId="77777777" w:rsidR="00BB408A" w:rsidRPr="0058101B" w:rsidRDefault="00BB408A" w:rsidP="00B043C3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765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58101B">
              <w:rPr>
                <w:rFonts w:ascii="Times New Roman" w:hAnsi="Times New Roman"/>
                <w:i/>
                <w:sz w:val="20"/>
                <w:szCs w:val="20"/>
              </w:rPr>
              <w:t>абонентов</w:t>
            </w:r>
          </w:p>
        </w:tc>
      </w:tr>
      <w:tr w:rsidR="00BB408A" w:rsidRPr="0058101B" w14:paraId="3C1051CE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D111A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 мероприятий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9F8C1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График</w:t>
            </w:r>
          </w:p>
          <w:p w14:paraId="76CD0B7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реализации мероприятия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C34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35C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3191D99A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2F1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5F3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4F8E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E998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7234AC6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7D06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B408A" w:rsidRPr="0058101B" w14:paraId="4C4988C0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5C3E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</w:tr>
      <w:tr w:rsidR="00BB408A" w:rsidRPr="0058101B" w14:paraId="528050BD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0160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AC49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3D25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8D0A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A03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2B4D0535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653CE" w14:textId="3C637C29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DAF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A9A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D59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1B917CEF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D85C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</w:tr>
      <w:tr w:rsidR="00BB408A" w:rsidRPr="0058101B" w14:paraId="75BA185D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2904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ABA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B25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351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188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4F96DEC5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58FA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01.01.2027 по 31.12.2027: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30C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8CD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0D4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47313EB8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D145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40C8F66B" w14:textId="77777777" w:rsidTr="00B043C3">
        <w:trPr>
          <w:trHeight w:val="284"/>
          <w:tblCellSpacing w:w="5" w:type="nil"/>
        </w:trPr>
        <w:tc>
          <w:tcPr>
            <w:tcW w:w="3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E3C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lastRenderedPageBreak/>
              <w:t>Мероприятия отсутствуют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1EEF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9FB0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058D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C2DE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1DF7FE13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2D1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Итого на период с 01.01.2028 по 31.12.2028: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839A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95A6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E9A0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61826468" w14:textId="77777777" w:rsidTr="00B043C3">
        <w:trPr>
          <w:trHeight w:val="284"/>
          <w:tblCellSpacing w:w="5" w:type="nil"/>
        </w:trPr>
        <w:tc>
          <w:tcPr>
            <w:tcW w:w="48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AD85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9A9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56F4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2FB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20017014" w14:textId="77777777" w:rsidTr="00B043C3">
        <w:trPr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DD5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8101B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BB408A" w:rsidRPr="0058101B" w14:paraId="50E54B47" w14:textId="77777777" w:rsidTr="00B043C3">
        <w:trPr>
          <w:trHeight w:val="340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35683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Наименование показателя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EBBB4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Ед. изм.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7B8C2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BC57F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8831A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</w:tr>
      <w:tr w:rsidR="00BB408A" w:rsidRPr="0058101B" w14:paraId="321AF395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85C67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Показатели очистки сточных вод</w:t>
            </w:r>
          </w:p>
        </w:tc>
      </w:tr>
      <w:tr w:rsidR="00BB408A" w:rsidRPr="0058101B" w14:paraId="6924219F" w14:textId="77777777" w:rsidTr="00B043C3">
        <w:trPr>
          <w:trHeight w:val="149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71BF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58101B">
              <w:rPr>
                <w:color w:val="000000" w:themeColor="text1"/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B855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6B24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2CBB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E684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B408A" w:rsidRPr="0058101B" w14:paraId="73FE3A8D" w14:textId="77777777" w:rsidTr="00B043C3">
        <w:trPr>
          <w:trHeight w:val="291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AADD3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58101B">
              <w:rPr>
                <w:color w:val="000000" w:themeColor="text1"/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B420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1FB1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A595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1B94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</w:tr>
      <w:tr w:rsidR="00BB408A" w:rsidRPr="0058101B" w14:paraId="2F42C232" w14:textId="77777777" w:rsidTr="00B043C3">
        <w:trPr>
          <w:trHeight w:val="737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917EC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58101B">
              <w:rPr>
                <w:color w:val="000000" w:themeColor="text1"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7BDB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698A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B4A3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9CF4F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</w:tr>
      <w:tr w:rsidR="00BB408A" w:rsidRPr="0058101B" w14:paraId="5DDB5BFD" w14:textId="77777777" w:rsidTr="00B043C3">
        <w:trPr>
          <w:trHeight w:val="737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0D05B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58101B">
              <w:rPr>
                <w:color w:val="000000" w:themeColor="text1"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604E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61310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63929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BA66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0</w:t>
            </w:r>
          </w:p>
        </w:tc>
      </w:tr>
      <w:tr w:rsidR="00BB408A" w:rsidRPr="0058101B" w14:paraId="0E96DA2F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64D6F2" w14:textId="77777777" w:rsidR="00BB408A" w:rsidRPr="0058101B" w:rsidRDefault="00BB408A" w:rsidP="00B043C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B408A" w:rsidRPr="0058101B" w14:paraId="09AC8ADA" w14:textId="77777777" w:rsidTr="00B043C3">
        <w:trPr>
          <w:trHeight w:val="420"/>
          <w:tblCellSpacing w:w="5" w:type="nil"/>
        </w:trPr>
        <w:tc>
          <w:tcPr>
            <w:tcW w:w="24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CEF80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58101B">
              <w:rPr>
                <w:color w:val="000000" w:themeColor="text1"/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CE4B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58101B">
              <w:rPr>
                <w:color w:val="000000" w:themeColor="text1"/>
                <w:sz w:val="20"/>
              </w:rPr>
              <w:t>ед./км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EBA1C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6B384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1A5A6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B408A" w:rsidRPr="0058101B" w14:paraId="29CFF70D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5793D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Показатели энергетической эффективности</w:t>
            </w:r>
          </w:p>
        </w:tc>
      </w:tr>
      <w:tr w:rsidR="00BB408A" w:rsidRPr="0058101B" w14:paraId="530762C5" w14:textId="77777777" w:rsidTr="00B043C3">
        <w:trPr>
          <w:trHeight w:val="212"/>
          <w:tblCellSpacing w:w="5" w:type="nil"/>
        </w:trPr>
        <w:tc>
          <w:tcPr>
            <w:tcW w:w="24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4573EF" w14:textId="77777777" w:rsidR="00BB408A" w:rsidRPr="0058101B" w:rsidRDefault="00BB408A" w:rsidP="00B043C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58101B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57D52DE" w14:textId="77777777" w:rsidR="00BB408A" w:rsidRPr="0058101B" w:rsidRDefault="00BB408A" w:rsidP="00B043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73E0ED94" w14:textId="77777777" w:rsidR="00BB408A" w:rsidRPr="0058101B" w:rsidRDefault="00BB408A" w:rsidP="00B043C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кВт*ч/</w:t>
            </w:r>
          </w:p>
          <w:p w14:paraId="17074C4A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8101B">
              <w:rPr>
                <w:sz w:val="20"/>
              </w:rPr>
              <w:t>м</w:t>
            </w:r>
            <w:r w:rsidRPr="0058101B">
              <w:rPr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0BD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7B93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09F" w14:textId="77777777" w:rsidR="00BB408A" w:rsidRPr="0058101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</w:tr>
      <w:tr w:rsidR="00BB408A" w:rsidRPr="0058101B" w14:paraId="0798473F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505B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8101B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BB408A" w:rsidRPr="0058101B" w14:paraId="6026BD1E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1FD99" w14:textId="7180AD15" w:rsidR="00BB408A" w:rsidRPr="0058101B" w:rsidRDefault="00BB408A" w:rsidP="00BB40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За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ABBE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1E3A8254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216F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За период с 01.01.2027 по 31.12.2027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6FCB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0E705381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A695A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lastRenderedPageBreak/>
              <w:t>За период с 01.01.2028 по 31.12.2028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DA6D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366B7081" w14:textId="77777777" w:rsidTr="00B043C3">
        <w:trPr>
          <w:trHeight w:val="340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402F6B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67CE2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  <w:p w14:paraId="145C5D13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-</w:t>
            </w:r>
          </w:p>
        </w:tc>
      </w:tr>
      <w:tr w:rsidR="00BB408A" w:rsidRPr="0058101B" w14:paraId="5613EF74" w14:textId="77777777" w:rsidTr="00B043C3">
        <w:trPr>
          <w:trHeight w:val="360"/>
          <w:tblCellSpacing w:w="5" w:type="nil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CD1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8101B">
              <w:rPr>
                <w:b/>
                <w:sz w:val="20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BB408A" w:rsidRPr="0058101B" w14:paraId="18AB413F" w14:textId="77777777" w:rsidTr="00B043C3">
        <w:trPr>
          <w:trHeight w:val="1061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17E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957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 xml:space="preserve">Принято при расчете установленных тарифов, </w:t>
            </w:r>
            <w:proofErr w:type="spellStart"/>
            <w:r w:rsidRPr="0058101B">
              <w:rPr>
                <w:sz w:val="20"/>
              </w:rPr>
              <w:t>тыс.руб</w:t>
            </w:r>
            <w:proofErr w:type="spellEnd"/>
            <w:r w:rsidRPr="0058101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7F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Другие</w:t>
            </w:r>
          </w:p>
          <w:p w14:paraId="6469E6A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 xml:space="preserve">источники, </w:t>
            </w:r>
            <w:proofErr w:type="spellStart"/>
            <w:r w:rsidRPr="0058101B">
              <w:rPr>
                <w:sz w:val="20"/>
              </w:rPr>
              <w:t>тыс.руб</w:t>
            </w:r>
            <w:proofErr w:type="spellEnd"/>
            <w:r w:rsidRPr="0058101B">
              <w:rPr>
                <w:sz w:val="20"/>
              </w:rPr>
              <w:t>.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C1A38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Всего сумма, тыс. руб.</w:t>
            </w:r>
          </w:p>
        </w:tc>
      </w:tr>
      <w:tr w:rsidR="00BB408A" w:rsidRPr="0058101B" w14:paraId="3AD47A8F" w14:textId="77777777" w:rsidTr="00B043C3">
        <w:trPr>
          <w:trHeight w:val="284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F2C122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На период с 01.0</w:t>
            </w:r>
            <w:r>
              <w:rPr>
                <w:sz w:val="20"/>
              </w:rPr>
              <w:t>7</w:t>
            </w:r>
            <w:r w:rsidRPr="0058101B">
              <w:rPr>
                <w:sz w:val="20"/>
              </w:rPr>
              <w:t>.2026 по 31.12.2026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3ED9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498,79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3BFCA4B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 w:rsidRPr="00C237D7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99AE" w14:textId="77777777" w:rsidR="00BB408A" w:rsidRPr="00C237D7" w:rsidRDefault="00BB408A" w:rsidP="00B043C3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498,79</w:t>
            </w:r>
          </w:p>
        </w:tc>
      </w:tr>
      <w:tr w:rsidR="00BB408A" w:rsidRPr="0058101B" w14:paraId="4D7DC465" w14:textId="77777777" w:rsidTr="00B043C3">
        <w:trPr>
          <w:trHeight w:val="284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6E8B5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На период с 01.01.2027 по 31.12.2027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E504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1069,69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4D59995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 w:rsidRPr="00C237D7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956A" w14:textId="77777777" w:rsidR="00BB408A" w:rsidRPr="00C237D7" w:rsidRDefault="00BB408A" w:rsidP="00B043C3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1069,69</w:t>
            </w:r>
          </w:p>
        </w:tc>
      </w:tr>
      <w:tr w:rsidR="00BB408A" w:rsidRPr="0058101B" w14:paraId="67E8348E" w14:textId="77777777" w:rsidTr="00B043C3">
        <w:trPr>
          <w:trHeight w:val="284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E43C1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8101B">
              <w:rPr>
                <w:sz w:val="20"/>
              </w:rPr>
              <w:t>На период с 01.01.2028 по 31.12.2028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4F2A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1117,39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0A6C2D2" w14:textId="77777777" w:rsidR="00BB408A" w:rsidRPr="00C237D7" w:rsidRDefault="00BB408A" w:rsidP="00B043C3">
            <w:pPr>
              <w:jc w:val="center"/>
              <w:rPr>
                <w:sz w:val="20"/>
              </w:rPr>
            </w:pPr>
            <w:r w:rsidRPr="00C237D7">
              <w:rPr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AD7C" w14:textId="77777777" w:rsidR="00BB408A" w:rsidRPr="00C237D7" w:rsidRDefault="00BB408A" w:rsidP="00B043C3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1117,39</w:t>
            </w:r>
          </w:p>
        </w:tc>
      </w:tr>
      <w:tr w:rsidR="00BB408A" w:rsidRPr="0058101B" w14:paraId="6436C355" w14:textId="77777777" w:rsidTr="00B043C3">
        <w:trPr>
          <w:trHeight w:val="284"/>
          <w:tblCellSpacing w:w="5" w:type="nil"/>
        </w:trPr>
        <w:tc>
          <w:tcPr>
            <w:tcW w:w="45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50E0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7196C" w14:textId="77777777" w:rsidR="00BB408A" w:rsidRPr="00B244FB" w:rsidRDefault="00BB408A" w:rsidP="00B04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2685,87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73501" w14:textId="77777777" w:rsidR="00BB408A" w:rsidRPr="0058101B" w:rsidRDefault="00BB408A" w:rsidP="00B043C3">
            <w:pPr>
              <w:jc w:val="center"/>
              <w:rPr>
                <w:b/>
                <w:bCs/>
                <w:sz w:val="20"/>
              </w:rPr>
            </w:pPr>
            <w:r w:rsidRPr="0058101B">
              <w:rPr>
                <w:b/>
                <w:bCs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28FF" w14:textId="77777777" w:rsidR="00BB408A" w:rsidRPr="0058101B" w:rsidRDefault="00BB408A" w:rsidP="00B043C3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sz w:val="20"/>
              </w:rPr>
              <w:t>2685,87</w:t>
            </w:r>
          </w:p>
        </w:tc>
      </w:tr>
      <w:tr w:rsidR="00BB408A" w:rsidRPr="0058101B" w14:paraId="5DA1CFFE" w14:textId="77777777" w:rsidTr="00B043C3">
        <w:trPr>
          <w:trHeight w:val="284"/>
          <w:tblCellSpacing w:w="5" w:type="nil"/>
        </w:trPr>
        <w:tc>
          <w:tcPr>
            <w:tcW w:w="93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08818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58101B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B408A" w:rsidRPr="0058101B" w14:paraId="23EB0BCE" w14:textId="77777777" w:rsidTr="00B043C3">
        <w:trPr>
          <w:trHeight w:val="60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523D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Наименование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D6791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01B">
              <w:rPr>
                <w:sz w:val="20"/>
              </w:rPr>
              <w:t>За период с 01.01.202</w:t>
            </w:r>
            <w:r>
              <w:rPr>
                <w:sz w:val="20"/>
              </w:rPr>
              <w:t>4</w:t>
            </w:r>
            <w:r w:rsidRPr="0058101B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BB408A" w:rsidRPr="0058101B" w14:paraId="76592452" w14:textId="77777777" w:rsidTr="00B043C3">
        <w:trPr>
          <w:trHeight w:val="436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0A77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Объем принятых сточных вод, тыс. м</w:t>
            </w:r>
            <w:r w:rsidRPr="0058101B">
              <w:rPr>
                <w:sz w:val="20"/>
                <w:vertAlign w:val="superscript"/>
              </w:rPr>
              <w:t>3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65574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13,84</w:t>
            </w:r>
          </w:p>
        </w:tc>
      </w:tr>
      <w:tr w:rsidR="00BB408A" w:rsidRPr="0058101B" w14:paraId="2EA69860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34E2E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B263C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1075,11</w:t>
            </w:r>
          </w:p>
        </w:tc>
      </w:tr>
      <w:tr w:rsidR="00BB408A" w:rsidRPr="0058101B" w14:paraId="526B5BE5" w14:textId="77777777" w:rsidTr="00B043C3">
        <w:trPr>
          <w:trHeight w:val="28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066C7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3BA36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408A" w:rsidRPr="0058101B" w14:paraId="7903C9E5" w14:textId="77777777" w:rsidTr="00B043C3">
        <w:trPr>
          <w:trHeight w:val="404"/>
          <w:tblCellSpacing w:w="5" w:type="nil"/>
        </w:trPr>
        <w:tc>
          <w:tcPr>
            <w:tcW w:w="61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13575" w14:textId="77777777" w:rsidR="00BB408A" w:rsidRPr="0058101B" w:rsidRDefault="00BB408A" w:rsidP="00B043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8101B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3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CBE77" w14:textId="77777777" w:rsidR="00BB408A" w:rsidRPr="0058101B" w:rsidRDefault="00BB408A" w:rsidP="00B043C3">
            <w:pPr>
              <w:pStyle w:val="ae"/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1075,11</w:t>
            </w:r>
          </w:p>
        </w:tc>
      </w:tr>
    </w:tbl>
    <w:p w14:paraId="676F64BC" w14:textId="77777777" w:rsidR="00BE3BFF" w:rsidRDefault="00BE3BFF" w:rsidP="00BE3BFF">
      <w:pPr>
        <w:jc w:val="right"/>
        <w:rPr>
          <w:sz w:val="20"/>
          <w:lang w:eastAsia="en-US"/>
        </w:rPr>
      </w:pPr>
      <w:r>
        <w:rPr>
          <w:sz w:val="20"/>
          <w:lang w:eastAsia="en-US"/>
        </w:rPr>
        <w:t>».</w:t>
      </w:r>
    </w:p>
    <w:p w14:paraId="37786514" w14:textId="77777777" w:rsidR="00782D2F" w:rsidRPr="00BE3BFF" w:rsidRDefault="00782D2F" w:rsidP="00BE3BFF">
      <w:pPr>
        <w:tabs>
          <w:tab w:val="left" w:pos="3564"/>
        </w:tabs>
        <w:rPr>
          <w:sz w:val="20"/>
          <w:lang w:eastAsia="en-US"/>
        </w:rPr>
      </w:pPr>
    </w:p>
    <w:sectPr w:rsidR="00782D2F" w:rsidRPr="00BE3BFF" w:rsidSect="00BE3BFF">
      <w:type w:val="continuous"/>
      <w:pgSz w:w="11906" w:h="16838" w:code="9"/>
      <w:pgMar w:top="1134" w:right="1133" w:bottom="993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543C0" w14:textId="77777777" w:rsidR="008A4A95" w:rsidRDefault="008A4A95">
      <w:r>
        <w:separator/>
      </w:r>
    </w:p>
  </w:endnote>
  <w:endnote w:type="continuationSeparator" w:id="0">
    <w:p w14:paraId="0610FE0E" w14:textId="77777777" w:rsidR="008A4A95" w:rsidRDefault="008A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A6F82" w14:textId="77777777" w:rsidR="008A4A95" w:rsidRDefault="008A4A95">
      <w:r>
        <w:separator/>
      </w:r>
    </w:p>
  </w:footnote>
  <w:footnote w:type="continuationSeparator" w:id="0">
    <w:p w14:paraId="425113E3" w14:textId="77777777" w:rsidR="008A4A95" w:rsidRDefault="008A4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BD2C" w14:textId="77777777" w:rsidR="00390B84" w:rsidRDefault="00390B8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A03F17" w14:textId="77777777" w:rsidR="00390B84" w:rsidRDefault="00390B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7767F" w14:textId="0C5241F2" w:rsidR="00390B84" w:rsidRDefault="00390B8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3BF6">
      <w:rPr>
        <w:rStyle w:val="a9"/>
        <w:noProof/>
      </w:rPr>
      <w:t>2</w:t>
    </w:r>
    <w:r>
      <w:rPr>
        <w:rStyle w:val="a9"/>
      </w:rPr>
      <w:fldChar w:fldCharType="end"/>
    </w:r>
  </w:p>
  <w:p w14:paraId="53B9A5C0" w14:textId="77777777" w:rsidR="00390B84" w:rsidRDefault="00390B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508C" w14:textId="77777777" w:rsidR="00390B84" w:rsidRDefault="00390B84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B35C93B" wp14:editId="5975E40D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group w14:anchorId="0F4F3445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ABABE3C" wp14:editId="0920D2C6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2BAA3" w14:textId="77777777" w:rsidR="00390B84" w:rsidRPr="00E52B15" w:rsidRDefault="00390B84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4A37A01" wp14:editId="6E8C677B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FEEEB5" w14:textId="77777777" w:rsidR="00390B84" w:rsidRPr="00561114" w:rsidRDefault="00390B8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4187A62" w14:textId="77777777" w:rsidR="00390B84" w:rsidRPr="00561114" w:rsidRDefault="00390B8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A1BD944" w14:textId="77777777" w:rsidR="00390B84" w:rsidRPr="000F7B5C" w:rsidRDefault="00390B84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96AF378" w14:textId="77777777" w:rsidR="00390B84" w:rsidRPr="000F7B5C" w:rsidRDefault="00390B84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70B46C5" w14:textId="77777777" w:rsidR="00390B84" w:rsidRDefault="00390B84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6A6B6EE" w14:textId="77777777" w:rsidR="00390B84" w:rsidRDefault="00390B84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4C48740" w14:textId="77777777" w:rsidR="00390B84" w:rsidRPr="002B6128" w:rsidRDefault="00390B84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2858454" w14:textId="77777777" w:rsidR="00390B84" w:rsidRDefault="00390B84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73281CD" w14:textId="77777777" w:rsidR="00390B84" w:rsidRPr="001772E6" w:rsidRDefault="00390B84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7AA75E8" w14:textId="77777777" w:rsidR="00390B84" w:rsidRDefault="00390B84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ABABE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4B42BAA3" w14:textId="77777777" w:rsidR="00390B84" w:rsidRPr="00E52B15" w:rsidRDefault="00390B84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64A37A01" wp14:editId="6E8C677B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9FEEEB5" w14:textId="77777777" w:rsidR="00390B84" w:rsidRPr="00561114" w:rsidRDefault="00390B8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4187A62" w14:textId="77777777" w:rsidR="00390B84" w:rsidRPr="00561114" w:rsidRDefault="00390B8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A1BD944" w14:textId="77777777" w:rsidR="00390B84" w:rsidRPr="000F7B5C" w:rsidRDefault="00390B84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96AF378" w14:textId="77777777" w:rsidR="00390B84" w:rsidRPr="000F7B5C" w:rsidRDefault="00390B84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70B46C5" w14:textId="77777777" w:rsidR="00390B84" w:rsidRDefault="00390B84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6A6B6EE" w14:textId="77777777" w:rsidR="00390B84" w:rsidRDefault="00390B84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4C48740" w14:textId="77777777" w:rsidR="00390B84" w:rsidRPr="002B6128" w:rsidRDefault="00390B84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2858454" w14:textId="77777777" w:rsidR="00390B84" w:rsidRDefault="00390B84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73281CD" w14:textId="77777777" w:rsidR="00390B84" w:rsidRPr="001772E6" w:rsidRDefault="00390B84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7AA75E8" w14:textId="77777777" w:rsidR="00390B84" w:rsidRDefault="00390B84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AF4BCC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36A781E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517512A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155F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5A2A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12BF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66F0F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0F8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2E08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C5E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34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4C4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0FB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278"/>
    <w:rsid w:val="00251488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175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2B2B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33F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2A81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143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112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62D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6F6"/>
    <w:rsid w:val="00373CB2"/>
    <w:rsid w:val="00375072"/>
    <w:rsid w:val="00375674"/>
    <w:rsid w:val="00376D53"/>
    <w:rsid w:val="003804EB"/>
    <w:rsid w:val="00380790"/>
    <w:rsid w:val="00380B65"/>
    <w:rsid w:val="00380DD4"/>
    <w:rsid w:val="00381350"/>
    <w:rsid w:val="00381446"/>
    <w:rsid w:val="00381526"/>
    <w:rsid w:val="003823EF"/>
    <w:rsid w:val="003838A4"/>
    <w:rsid w:val="00383DD2"/>
    <w:rsid w:val="00384B94"/>
    <w:rsid w:val="003852AA"/>
    <w:rsid w:val="0038546C"/>
    <w:rsid w:val="003864F7"/>
    <w:rsid w:val="00387C87"/>
    <w:rsid w:val="00387F06"/>
    <w:rsid w:val="0039046B"/>
    <w:rsid w:val="00390B84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DFB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D7B4C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2600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4D1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1E85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6D0D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947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4AD8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6FB8"/>
    <w:rsid w:val="005A7309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A2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7BD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2E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53B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2D2F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4FFA"/>
    <w:rsid w:val="0079541F"/>
    <w:rsid w:val="00796091"/>
    <w:rsid w:val="00796317"/>
    <w:rsid w:val="007976A0"/>
    <w:rsid w:val="00797DB5"/>
    <w:rsid w:val="00797F52"/>
    <w:rsid w:val="007A0CE5"/>
    <w:rsid w:val="007A0D59"/>
    <w:rsid w:val="007A1691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2EDE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76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266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BB1"/>
    <w:rsid w:val="00866DFB"/>
    <w:rsid w:val="00867688"/>
    <w:rsid w:val="00867D97"/>
    <w:rsid w:val="00867F7F"/>
    <w:rsid w:val="008724E1"/>
    <w:rsid w:val="008736D2"/>
    <w:rsid w:val="00873BF6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6D7D"/>
    <w:rsid w:val="00897844"/>
    <w:rsid w:val="0089794A"/>
    <w:rsid w:val="008A21B7"/>
    <w:rsid w:val="008A30A8"/>
    <w:rsid w:val="008A4464"/>
    <w:rsid w:val="008A4A95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41B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43AE"/>
    <w:rsid w:val="009157BA"/>
    <w:rsid w:val="0091584B"/>
    <w:rsid w:val="00915A1D"/>
    <w:rsid w:val="00916F2F"/>
    <w:rsid w:val="009175A3"/>
    <w:rsid w:val="0092009B"/>
    <w:rsid w:val="009205E9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25B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AC5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5D1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9F6EDE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4AF3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C3D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AF74B7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36F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4F0B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09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408A"/>
    <w:rsid w:val="00BB559D"/>
    <w:rsid w:val="00BB5AB2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3BFF"/>
    <w:rsid w:val="00BE45B5"/>
    <w:rsid w:val="00BE5311"/>
    <w:rsid w:val="00BE63EA"/>
    <w:rsid w:val="00BF010D"/>
    <w:rsid w:val="00BF1883"/>
    <w:rsid w:val="00BF18BA"/>
    <w:rsid w:val="00BF1B47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2AE5"/>
    <w:rsid w:val="00C142C2"/>
    <w:rsid w:val="00C156A2"/>
    <w:rsid w:val="00C15C1E"/>
    <w:rsid w:val="00C1661C"/>
    <w:rsid w:val="00C16EEF"/>
    <w:rsid w:val="00C16FEC"/>
    <w:rsid w:val="00C20AA0"/>
    <w:rsid w:val="00C21568"/>
    <w:rsid w:val="00C21E6D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5A62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0FF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596"/>
    <w:rsid w:val="00CA2DE9"/>
    <w:rsid w:val="00CA305A"/>
    <w:rsid w:val="00CA3BE3"/>
    <w:rsid w:val="00CA540D"/>
    <w:rsid w:val="00CA5504"/>
    <w:rsid w:val="00CA6A26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B71E6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585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06B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184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A51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48F9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3FF9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57A4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18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0FB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0888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0C31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35B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3E2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361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249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423"/>
    <w:rsid w:val="00ED0A3D"/>
    <w:rsid w:val="00ED1397"/>
    <w:rsid w:val="00ED1476"/>
    <w:rsid w:val="00ED1AEB"/>
    <w:rsid w:val="00ED28A2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B51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A65"/>
    <w:rsid w:val="00FC7C3E"/>
    <w:rsid w:val="00FD05C9"/>
    <w:rsid w:val="00FD111B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19E1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699AF4C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8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8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8D02-6561-4500-BD6C-34CDF65B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45</TotalTime>
  <Pages>13</Pages>
  <Words>3194</Words>
  <Characters>20668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Олексенко Анна Сергеевна</cp:lastModifiedBy>
  <cp:revision>15</cp:revision>
  <cp:lastPrinted>2024-12-03T13:06:00Z</cp:lastPrinted>
  <dcterms:created xsi:type="dcterms:W3CDTF">2026-05-26T12:18:00Z</dcterms:created>
  <dcterms:modified xsi:type="dcterms:W3CDTF">2026-06-10T07:59:00Z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